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FC" w:rsidRDefault="00B30BFC" w:rsidP="00B30BFC">
      <w:pPr>
        <w:jc w:val="center"/>
        <w:rPr>
          <w:rFonts w:ascii="Arial Black" w:hAnsi="Arial Black"/>
          <w:sz w:val="36"/>
          <w:szCs w:val="36"/>
          <w:lang w:val="pt-BR"/>
        </w:rPr>
      </w:pPr>
      <w:r w:rsidRPr="00B30BFC">
        <w:rPr>
          <w:rFonts w:ascii="Arial Black" w:hAnsi="Arial Black"/>
          <w:sz w:val="36"/>
          <w:szCs w:val="36"/>
          <w:lang w:val="pt-BR"/>
        </w:rPr>
        <w:t xml:space="preserve">REQUERIMENTO DE </w:t>
      </w:r>
      <w:r w:rsidR="00891BD3">
        <w:rPr>
          <w:rFonts w:ascii="Arial Black" w:hAnsi="Arial Black"/>
          <w:sz w:val="36"/>
          <w:szCs w:val="36"/>
          <w:lang w:val="pt-BR"/>
        </w:rPr>
        <w:t>INSCRIÇÃO</w:t>
      </w:r>
    </w:p>
    <w:p w:rsidR="00891BD3" w:rsidRDefault="00891BD3" w:rsidP="00891BD3">
      <w:pPr>
        <w:jc w:val="center"/>
        <w:rPr>
          <w:rFonts w:ascii="Arial Black" w:hAnsi="Arial Black"/>
          <w:sz w:val="36"/>
          <w:szCs w:val="36"/>
          <w:lang w:val="pt-BR"/>
        </w:rPr>
      </w:pPr>
      <w:r>
        <w:rPr>
          <w:rFonts w:ascii="Arial Black" w:hAnsi="Arial Black"/>
          <w:sz w:val="36"/>
          <w:szCs w:val="36"/>
          <w:lang w:val="pt-BR"/>
        </w:rPr>
        <w:t xml:space="preserve">EM PROCESSO SELETIVO </w:t>
      </w:r>
    </w:p>
    <w:p w:rsidR="00891BD3" w:rsidRDefault="000A23FD" w:rsidP="00891BD3">
      <w:pPr>
        <w:jc w:val="center"/>
        <w:rPr>
          <w:rFonts w:ascii="Arial Black" w:hAnsi="Arial Black"/>
          <w:sz w:val="36"/>
          <w:szCs w:val="36"/>
          <w:lang w:val="pt-BR"/>
        </w:rPr>
      </w:pPr>
      <w:r>
        <w:rPr>
          <w:rFonts w:ascii="Arial Black" w:hAnsi="Arial Black"/>
          <w:sz w:val="36"/>
          <w:szCs w:val="36"/>
          <w:lang w:val="pt-BR"/>
        </w:rPr>
        <w:t>DOUTORADO</w:t>
      </w:r>
      <w:r w:rsidR="00891BD3">
        <w:rPr>
          <w:rFonts w:ascii="Arial Black" w:hAnsi="Arial Black"/>
          <w:sz w:val="36"/>
          <w:szCs w:val="36"/>
          <w:lang w:val="pt-BR"/>
        </w:rPr>
        <w:t xml:space="preserve"> 201</w:t>
      </w:r>
      <w:r w:rsidR="00531C6A">
        <w:rPr>
          <w:rFonts w:ascii="Arial Black" w:hAnsi="Arial Black"/>
          <w:sz w:val="36"/>
          <w:szCs w:val="36"/>
          <w:lang w:val="pt-BR"/>
        </w:rPr>
        <w:t>5</w:t>
      </w:r>
      <w:r>
        <w:rPr>
          <w:rFonts w:ascii="Arial Black" w:hAnsi="Arial Black"/>
          <w:sz w:val="36"/>
          <w:szCs w:val="36"/>
          <w:lang w:val="pt-BR"/>
        </w:rPr>
        <w:t>/</w:t>
      </w:r>
      <w:r w:rsidR="00531C6A">
        <w:rPr>
          <w:rFonts w:ascii="Arial Black" w:hAnsi="Arial Black"/>
          <w:sz w:val="36"/>
          <w:szCs w:val="36"/>
          <w:lang w:val="pt-BR"/>
        </w:rPr>
        <w:t>1</w:t>
      </w:r>
      <w:r>
        <w:rPr>
          <w:rFonts w:ascii="Arial Black" w:hAnsi="Arial Black"/>
          <w:sz w:val="36"/>
          <w:szCs w:val="36"/>
          <w:lang w:val="pt-BR"/>
        </w:rPr>
        <w:t>º SEMESTRE</w:t>
      </w:r>
      <w:r w:rsidR="00514318">
        <w:rPr>
          <w:rFonts w:ascii="Arial Black" w:hAnsi="Arial Black"/>
          <w:sz w:val="36"/>
          <w:szCs w:val="36"/>
          <w:lang w:val="pt-BR"/>
        </w:rPr>
        <w:t xml:space="preserve"> - PGPTA</w:t>
      </w:r>
    </w:p>
    <w:p w:rsidR="00B30BFC" w:rsidRDefault="009C1360" w:rsidP="009F504D">
      <w:pPr>
        <w:jc w:val="center"/>
        <w:rPr>
          <w:szCs w:val="24"/>
          <w:lang w:val="pt-BR"/>
        </w:rPr>
      </w:pPr>
      <w:r>
        <w:rPr>
          <w:rFonts w:ascii="Arial Black" w:hAnsi="Arial Black"/>
          <w:sz w:val="36"/>
          <w:szCs w:val="36"/>
          <w:lang w:val="pt-BR"/>
        </w:rPr>
        <w:t>(Formulário 01</w:t>
      </w:r>
      <w:r w:rsidR="00B30BFC">
        <w:rPr>
          <w:rFonts w:ascii="Arial Black" w:hAnsi="Arial Black"/>
          <w:sz w:val="36"/>
          <w:szCs w:val="36"/>
          <w:lang w:val="pt-BR"/>
        </w:rPr>
        <w:t>)</w:t>
      </w:r>
    </w:p>
    <w:p w:rsidR="00B30BFC" w:rsidRPr="00B30BFC" w:rsidRDefault="00B30BFC" w:rsidP="00B30BFC">
      <w:pPr>
        <w:spacing w:line="360" w:lineRule="auto"/>
        <w:jc w:val="both"/>
        <w:rPr>
          <w:sz w:val="28"/>
          <w:szCs w:val="28"/>
          <w:lang w:val="pt-BR"/>
        </w:rPr>
      </w:pPr>
    </w:p>
    <w:p w:rsidR="00B9763F" w:rsidRPr="009C57F0" w:rsidRDefault="00B30BFC" w:rsidP="00B30BFC">
      <w:pPr>
        <w:spacing w:line="360" w:lineRule="auto"/>
        <w:jc w:val="both"/>
        <w:rPr>
          <w:szCs w:val="24"/>
          <w:lang w:val="pt-BR"/>
        </w:rPr>
      </w:pPr>
      <w:r w:rsidRPr="009C57F0">
        <w:rPr>
          <w:szCs w:val="24"/>
          <w:lang w:val="pt-BR"/>
        </w:rPr>
        <w:t>Eu, ____________________________</w:t>
      </w:r>
      <w:r w:rsidR="00891BD3" w:rsidRPr="009C57F0">
        <w:rPr>
          <w:szCs w:val="24"/>
          <w:lang w:val="pt-BR"/>
        </w:rPr>
        <w:t>____, de RG Nº. __________</w:t>
      </w:r>
      <w:r w:rsidRPr="009C57F0">
        <w:rPr>
          <w:szCs w:val="24"/>
          <w:lang w:val="pt-BR"/>
        </w:rPr>
        <w:t xml:space="preserve">___, </w:t>
      </w:r>
      <w:r w:rsidR="00891BD3" w:rsidRPr="009C57F0">
        <w:rPr>
          <w:szCs w:val="24"/>
          <w:lang w:val="pt-BR"/>
        </w:rPr>
        <w:t>CPF Nº _____________</w:t>
      </w:r>
      <w:r w:rsidR="00226E8F" w:rsidRPr="009C57F0">
        <w:rPr>
          <w:szCs w:val="24"/>
          <w:lang w:val="pt-BR"/>
        </w:rPr>
        <w:t>___</w:t>
      </w:r>
      <w:r w:rsidR="00891BD3" w:rsidRPr="009C57F0">
        <w:rPr>
          <w:szCs w:val="24"/>
          <w:lang w:val="pt-BR"/>
        </w:rPr>
        <w:t>_</w:t>
      </w:r>
      <w:r w:rsidR="00226E8F" w:rsidRPr="009C57F0">
        <w:rPr>
          <w:szCs w:val="24"/>
          <w:lang w:val="pt-BR"/>
        </w:rPr>
        <w:t>, Estado Civil: ______________________</w:t>
      </w:r>
      <w:r w:rsidR="00E32BBB" w:rsidRPr="009C57F0">
        <w:rPr>
          <w:szCs w:val="24"/>
          <w:lang w:val="pt-BR"/>
        </w:rPr>
        <w:t>,</w:t>
      </w:r>
      <w:r w:rsidR="00891BD3" w:rsidRPr="009C57F0">
        <w:rPr>
          <w:szCs w:val="24"/>
          <w:lang w:val="pt-BR"/>
        </w:rPr>
        <w:t xml:space="preserve"> </w:t>
      </w:r>
      <w:proofErr w:type="gramStart"/>
      <w:r w:rsidR="00B9763F" w:rsidRPr="009C57F0">
        <w:rPr>
          <w:szCs w:val="24"/>
          <w:lang w:val="pt-BR"/>
        </w:rPr>
        <w:t>domiciliado(</w:t>
      </w:r>
      <w:proofErr w:type="gramEnd"/>
      <w:r w:rsidR="00B9763F" w:rsidRPr="009C57F0">
        <w:rPr>
          <w:szCs w:val="24"/>
          <w:lang w:val="pt-BR"/>
        </w:rPr>
        <w:t xml:space="preserve">a) a </w:t>
      </w:r>
      <w:proofErr w:type="spellStart"/>
      <w:r w:rsidR="00B9763F" w:rsidRPr="009C57F0">
        <w:rPr>
          <w:szCs w:val="24"/>
          <w:lang w:val="pt-BR"/>
        </w:rPr>
        <w:t>Rua_________________________________________</w:t>
      </w:r>
      <w:proofErr w:type="spellEnd"/>
      <w:r w:rsidR="00B9763F" w:rsidRPr="009C57F0">
        <w:rPr>
          <w:szCs w:val="24"/>
          <w:lang w:val="pt-BR"/>
        </w:rPr>
        <w:t xml:space="preserve">, Nº. ________ </w:t>
      </w:r>
      <w:proofErr w:type="spellStart"/>
      <w:r w:rsidR="00B9763F" w:rsidRPr="009C57F0">
        <w:rPr>
          <w:szCs w:val="24"/>
          <w:lang w:val="pt-BR"/>
        </w:rPr>
        <w:t>Complemento______</w:t>
      </w:r>
      <w:r w:rsidR="00891BD3" w:rsidRPr="009C57F0">
        <w:rPr>
          <w:szCs w:val="24"/>
          <w:lang w:val="pt-BR"/>
        </w:rPr>
        <w:t>_____</w:t>
      </w:r>
      <w:r w:rsidR="00B9763F" w:rsidRPr="009C57F0">
        <w:rPr>
          <w:szCs w:val="24"/>
          <w:lang w:val="pt-BR"/>
        </w:rPr>
        <w:t>_</w:t>
      </w:r>
      <w:proofErr w:type="spellEnd"/>
      <w:r w:rsidR="00B9763F" w:rsidRPr="009C57F0">
        <w:rPr>
          <w:szCs w:val="24"/>
          <w:lang w:val="pt-BR"/>
        </w:rPr>
        <w:t>, Bairro _____________________</w:t>
      </w:r>
      <w:r w:rsidR="00891BD3" w:rsidRPr="009C57F0">
        <w:rPr>
          <w:szCs w:val="24"/>
          <w:lang w:val="pt-BR"/>
        </w:rPr>
        <w:t>_____</w:t>
      </w:r>
      <w:r w:rsidR="00B9763F" w:rsidRPr="009C57F0">
        <w:rPr>
          <w:szCs w:val="24"/>
          <w:lang w:val="pt-BR"/>
        </w:rPr>
        <w:t xml:space="preserve">_____, CEP ______________, na cidade de _____________________ UF ____. Telefone </w:t>
      </w:r>
      <w:r w:rsidR="00891BD3" w:rsidRPr="009C57F0">
        <w:rPr>
          <w:szCs w:val="24"/>
          <w:lang w:val="pt-BR"/>
        </w:rPr>
        <w:t xml:space="preserve">Residencial </w:t>
      </w:r>
      <w:r w:rsidR="00B9763F" w:rsidRPr="009C57F0">
        <w:rPr>
          <w:szCs w:val="24"/>
          <w:lang w:val="pt-BR"/>
        </w:rPr>
        <w:t>(__</w:t>
      </w:r>
      <w:r w:rsidR="00891BD3" w:rsidRPr="009C57F0">
        <w:rPr>
          <w:szCs w:val="24"/>
          <w:lang w:val="pt-BR"/>
        </w:rPr>
        <w:t>_</w:t>
      </w:r>
      <w:r w:rsidR="00B9763F" w:rsidRPr="009C57F0">
        <w:rPr>
          <w:szCs w:val="24"/>
          <w:lang w:val="pt-BR"/>
        </w:rPr>
        <w:t>_</w:t>
      </w:r>
      <w:proofErr w:type="gramStart"/>
      <w:r w:rsidR="00B9763F" w:rsidRPr="009C57F0">
        <w:rPr>
          <w:szCs w:val="24"/>
          <w:lang w:val="pt-BR"/>
        </w:rPr>
        <w:t>)</w:t>
      </w:r>
      <w:proofErr w:type="gramEnd"/>
      <w:r w:rsidR="00B9763F" w:rsidRPr="009C57F0">
        <w:rPr>
          <w:szCs w:val="24"/>
          <w:lang w:val="pt-BR"/>
        </w:rPr>
        <w:t>_____________</w:t>
      </w:r>
      <w:r w:rsidR="00891BD3" w:rsidRPr="009C57F0">
        <w:rPr>
          <w:szCs w:val="24"/>
          <w:lang w:val="pt-BR"/>
        </w:rPr>
        <w:t>__</w:t>
      </w:r>
      <w:r w:rsidR="00B9763F" w:rsidRPr="009C57F0">
        <w:rPr>
          <w:szCs w:val="24"/>
          <w:lang w:val="pt-BR"/>
        </w:rPr>
        <w:t>___</w:t>
      </w:r>
      <w:r w:rsidR="00891BD3" w:rsidRPr="009C57F0">
        <w:rPr>
          <w:szCs w:val="24"/>
          <w:lang w:val="pt-BR"/>
        </w:rPr>
        <w:t>, Celular (____)__________________</w:t>
      </w:r>
      <w:r w:rsidR="00B9763F" w:rsidRPr="009C57F0">
        <w:rPr>
          <w:szCs w:val="24"/>
          <w:lang w:val="pt-BR"/>
        </w:rPr>
        <w:t xml:space="preserve"> , E-mail ________________________________________, </w:t>
      </w:r>
      <w:r w:rsidRPr="009C57F0">
        <w:rPr>
          <w:szCs w:val="24"/>
          <w:lang w:val="pt-BR"/>
        </w:rPr>
        <w:t xml:space="preserve">venho por meio deste solicitar minha </w:t>
      </w:r>
      <w:r w:rsidR="00891BD3" w:rsidRPr="009C57F0">
        <w:rPr>
          <w:szCs w:val="24"/>
          <w:lang w:val="pt-BR"/>
        </w:rPr>
        <w:t>inscrição</w:t>
      </w:r>
      <w:r w:rsidRPr="009C57F0">
        <w:rPr>
          <w:szCs w:val="24"/>
          <w:lang w:val="pt-BR"/>
        </w:rPr>
        <w:t xml:space="preserve"> no </w:t>
      </w:r>
      <w:r w:rsidR="00891BD3" w:rsidRPr="009C57F0">
        <w:rPr>
          <w:szCs w:val="24"/>
          <w:lang w:val="pt-BR"/>
        </w:rPr>
        <w:t xml:space="preserve">Processo Seletivo do </w:t>
      </w:r>
      <w:r w:rsidRPr="009C57F0">
        <w:rPr>
          <w:szCs w:val="24"/>
          <w:lang w:val="pt-BR"/>
        </w:rPr>
        <w:t>Programa</w:t>
      </w:r>
      <w:r w:rsidR="00891BD3" w:rsidRPr="009C57F0">
        <w:rPr>
          <w:szCs w:val="24"/>
          <w:lang w:val="pt-BR"/>
        </w:rPr>
        <w:t xml:space="preserve"> de </w:t>
      </w:r>
      <w:r w:rsidR="000A23FD" w:rsidRPr="009C57F0">
        <w:rPr>
          <w:szCs w:val="24"/>
          <w:lang w:val="pt-BR"/>
        </w:rPr>
        <w:t>Doutorado</w:t>
      </w:r>
      <w:r w:rsidR="00891BD3" w:rsidRPr="009C57F0">
        <w:rPr>
          <w:szCs w:val="24"/>
          <w:lang w:val="pt-BR"/>
        </w:rPr>
        <w:t xml:space="preserve"> – Turma</w:t>
      </w:r>
      <w:r w:rsidR="000A23FD" w:rsidRPr="009C57F0">
        <w:rPr>
          <w:szCs w:val="24"/>
          <w:lang w:val="pt-BR"/>
        </w:rPr>
        <w:t xml:space="preserve"> </w:t>
      </w:r>
      <w:r w:rsidR="00891BD3" w:rsidRPr="009C57F0">
        <w:rPr>
          <w:szCs w:val="24"/>
          <w:lang w:val="pt-BR"/>
        </w:rPr>
        <w:t>201</w:t>
      </w:r>
      <w:r w:rsidR="00531C6A">
        <w:rPr>
          <w:szCs w:val="24"/>
          <w:lang w:val="pt-BR"/>
        </w:rPr>
        <w:t>5</w:t>
      </w:r>
      <w:r w:rsidR="000A23FD" w:rsidRPr="009C57F0">
        <w:rPr>
          <w:szCs w:val="24"/>
          <w:lang w:val="pt-BR"/>
        </w:rPr>
        <w:t>/</w:t>
      </w:r>
      <w:r w:rsidR="00531C6A">
        <w:rPr>
          <w:szCs w:val="24"/>
          <w:lang w:val="pt-BR"/>
        </w:rPr>
        <w:t>1</w:t>
      </w:r>
      <w:r w:rsidR="000A23FD" w:rsidRPr="009C57F0">
        <w:rPr>
          <w:szCs w:val="24"/>
          <w:lang w:val="pt-BR"/>
        </w:rPr>
        <w:t>º Semestre</w:t>
      </w:r>
      <w:r w:rsidR="00891BD3" w:rsidRPr="009C57F0">
        <w:rPr>
          <w:szCs w:val="24"/>
          <w:lang w:val="pt-BR"/>
        </w:rPr>
        <w:t xml:space="preserve"> </w:t>
      </w:r>
      <w:r w:rsidR="00514318">
        <w:rPr>
          <w:szCs w:val="24"/>
          <w:lang w:val="pt-BR"/>
        </w:rPr>
        <w:t xml:space="preserve">– PGPTA </w:t>
      </w:r>
      <w:r w:rsidR="00891BD3" w:rsidRPr="009C57F0">
        <w:rPr>
          <w:szCs w:val="24"/>
          <w:lang w:val="pt-BR"/>
        </w:rPr>
        <w:t>do Programa</w:t>
      </w:r>
      <w:r w:rsidRPr="009C57F0">
        <w:rPr>
          <w:szCs w:val="24"/>
          <w:lang w:val="pt-BR"/>
        </w:rPr>
        <w:t xml:space="preserve"> de Pós-Graduação em Educação Física desta Universidade Federal do Paraná com área de concentração em Exercício e Esporte</w:t>
      </w:r>
      <w:r w:rsidR="0094010E" w:rsidRPr="009C57F0">
        <w:rPr>
          <w:szCs w:val="24"/>
          <w:lang w:val="pt-BR"/>
        </w:rPr>
        <w:t>,</w:t>
      </w:r>
      <w:r w:rsidRPr="009C57F0">
        <w:rPr>
          <w:szCs w:val="24"/>
          <w:lang w:val="pt-BR"/>
        </w:rPr>
        <w:t xml:space="preserve"> Linha de Pesquisa</w:t>
      </w:r>
      <w:r w:rsidR="00514318">
        <w:rPr>
          <w:szCs w:val="24"/>
          <w:lang w:val="pt-BR"/>
        </w:rPr>
        <w:t xml:space="preserve"> Atividade Física e Saúde.</w:t>
      </w:r>
    </w:p>
    <w:p w:rsidR="00B30BFC" w:rsidRDefault="00B30BFC" w:rsidP="00B30BFC">
      <w:pPr>
        <w:rPr>
          <w:sz w:val="28"/>
          <w:szCs w:val="28"/>
          <w:lang w:val="pt-BR"/>
        </w:rPr>
      </w:pPr>
    </w:p>
    <w:p w:rsidR="00B30BFC" w:rsidRPr="009C57F0" w:rsidRDefault="00B30BFC" w:rsidP="00B30BFC">
      <w:pPr>
        <w:jc w:val="right"/>
        <w:rPr>
          <w:szCs w:val="24"/>
          <w:lang w:val="pt-BR"/>
        </w:rPr>
      </w:pPr>
      <w:r w:rsidRPr="009C57F0">
        <w:rPr>
          <w:szCs w:val="24"/>
          <w:lang w:val="pt-BR"/>
        </w:rPr>
        <w:t>Curitiba, _____de __________ de 20__</w:t>
      </w:r>
      <w:r w:rsidR="009C57F0">
        <w:rPr>
          <w:szCs w:val="24"/>
          <w:lang w:val="pt-BR"/>
        </w:rPr>
        <w:t>_</w:t>
      </w:r>
      <w:r w:rsidRPr="009C57F0">
        <w:rPr>
          <w:szCs w:val="24"/>
          <w:lang w:val="pt-BR"/>
        </w:rPr>
        <w:t xml:space="preserve">. </w:t>
      </w:r>
    </w:p>
    <w:p w:rsidR="00891BD3" w:rsidRDefault="00891BD3" w:rsidP="00B30BFC">
      <w:pPr>
        <w:rPr>
          <w:sz w:val="28"/>
          <w:szCs w:val="28"/>
          <w:lang w:val="pt-BR"/>
        </w:rPr>
      </w:pPr>
    </w:p>
    <w:p w:rsidR="00B30BFC" w:rsidRDefault="00B30BFC" w:rsidP="00B30BFC">
      <w:pPr>
        <w:rPr>
          <w:sz w:val="28"/>
          <w:szCs w:val="28"/>
          <w:lang w:val="pt-BR"/>
        </w:rPr>
      </w:pPr>
    </w:p>
    <w:p w:rsidR="009F504D" w:rsidRPr="00B30BFC" w:rsidRDefault="009F504D" w:rsidP="00B30BFC">
      <w:pPr>
        <w:rPr>
          <w:sz w:val="28"/>
          <w:szCs w:val="28"/>
          <w:lang w:val="pt-BR"/>
        </w:rPr>
      </w:pPr>
    </w:p>
    <w:p w:rsidR="00B30BFC" w:rsidRPr="00B30BFC" w:rsidRDefault="00B30BFC" w:rsidP="00B30BFC">
      <w:pPr>
        <w:rPr>
          <w:sz w:val="28"/>
          <w:szCs w:val="28"/>
          <w:lang w:val="pt-BR"/>
        </w:rPr>
      </w:pPr>
      <w:r w:rsidRPr="00B30BFC">
        <w:rPr>
          <w:sz w:val="28"/>
          <w:szCs w:val="28"/>
          <w:lang w:val="pt-BR"/>
        </w:rPr>
        <w:t xml:space="preserve">_________________________________ </w:t>
      </w:r>
    </w:p>
    <w:p w:rsidR="00B30BFC" w:rsidRPr="00B30BFC" w:rsidRDefault="00B30BFC" w:rsidP="00B30BFC">
      <w:pPr>
        <w:rPr>
          <w:sz w:val="28"/>
          <w:szCs w:val="28"/>
          <w:lang w:val="pt-BR"/>
        </w:rPr>
      </w:pPr>
      <w:r w:rsidRPr="00B30BFC">
        <w:rPr>
          <w:sz w:val="28"/>
          <w:szCs w:val="28"/>
          <w:lang w:val="pt-BR"/>
        </w:rPr>
        <w:t xml:space="preserve">(Assinatura </w:t>
      </w:r>
      <w:r w:rsidR="00B4002A">
        <w:rPr>
          <w:sz w:val="28"/>
          <w:szCs w:val="28"/>
          <w:lang w:val="pt-BR"/>
        </w:rPr>
        <w:t>Candidato</w:t>
      </w:r>
      <w:r w:rsidRPr="00B30BFC">
        <w:rPr>
          <w:sz w:val="28"/>
          <w:szCs w:val="28"/>
          <w:lang w:val="pt-BR"/>
        </w:rPr>
        <w:t xml:space="preserve">) </w:t>
      </w:r>
    </w:p>
    <w:p w:rsidR="009F504D" w:rsidRPr="00B30BFC" w:rsidRDefault="009F504D" w:rsidP="00B30BFC">
      <w:pPr>
        <w:rPr>
          <w:sz w:val="28"/>
          <w:szCs w:val="28"/>
          <w:lang w:val="pt-BR"/>
        </w:rPr>
      </w:pPr>
    </w:p>
    <w:p w:rsidR="009F504D" w:rsidRPr="009F504D" w:rsidRDefault="009F504D" w:rsidP="009F504D">
      <w:pPr>
        <w:pStyle w:val="Corpodetexto"/>
        <w:spacing w:line="360" w:lineRule="auto"/>
        <w:rPr>
          <w:color w:val="000000"/>
        </w:rPr>
      </w:pPr>
      <w:proofErr w:type="spellStart"/>
      <w:r w:rsidRPr="009F504D">
        <w:rPr>
          <w:b/>
          <w:bCs/>
          <w:color w:val="000000"/>
        </w:rPr>
        <w:t>Check</w:t>
      </w:r>
      <w:proofErr w:type="spellEnd"/>
      <w:r w:rsidRPr="009F504D">
        <w:rPr>
          <w:b/>
          <w:bCs/>
          <w:color w:val="000000"/>
        </w:rPr>
        <w:t xml:space="preserve"> </w:t>
      </w:r>
      <w:proofErr w:type="spellStart"/>
      <w:r w:rsidRPr="009F504D">
        <w:rPr>
          <w:b/>
          <w:bCs/>
          <w:color w:val="000000"/>
        </w:rPr>
        <w:t>List</w:t>
      </w:r>
      <w:proofErr w:type="spellEnd"/>
      <w:r w:rsidRPr="009F504D">
        <w:rPr>
          <w:b/>
          <w:bCs/>
          <w:color w:val="000000"/>
        </w:rPr>
        <w:t xml:space="preserve"> </w:t>
      </w:r>
    </w:p>
    <w:p w:rsidR="009F504D" w:rsidRPr="009F504D" w:rsidRDefault="009F504D" w:rsidP="009F504D">
      <w:pPr>
        <w:pStyle w:val="Corpodetexto"/>
        <w:rPr>
          <w:color w:val="000000"/>
        </w:rPr>
      </w:pPr>
      <w:r w:rsidRPr="009F504D">
        <w:rPr>
          <w:rFonts w:ascii="Arial" w:hAnsi="Arial"/>
          <w:color w:val="000000"/>
        </w:rPr>
        <w:t>􀀀</w:t>
      </w:r>
      <w:r w:rsidRPr="009F504D">
        <w:rPr>
          <w:color w:val="000000"/>
        </w:rPr>
        <w:t xml:space="preserve"> </w:t>
      </w:r>
      <w:r w:rsidRPr="009F504D">
        <w:rPr>
          <w:b/>
          <w:bCs/>
          <w:color w:val="000000"/>
        </w:rPr>
        <w:t xml:space="preserve">Ficha de inscrição </w:t>
      </w:r>
    </w:p>
    <w:p w:rsidR="009F504D" w:rsidRPr="009F504D" w:rsidRDefault="009F504D" w:rsidP="009F504D">
      <w:pPr>
        <w:pStyle w:val="Corpodetexto"/>
        <w:rPr>
          <w:color w:val="000000"/>
        </w:rPr>
      </w:pPr>
      <w:r w:rsidRPr="009F504D">
        <w:rPr>
          <w:rFonts w:ascii="Arial" w:hAnsi="Arial"/>
          <w:color w:val="000000"/>
        </w:rPr>
        <w:t>􀀀</w:t>
      </w:r>
      <w:r w:rsidRPr="009F504D">
        <w:rPr>
          <w:color w:val="000000"/>
        </w:rPr>
        <w:t xml:space="preserve"> </w:t>
      </w:r>
      <w:r w:rsidRPr="009F504D">
        <w:rPr>
          <w:b/>
          <w:bCs/>
          <w:color w:val="000000"/>
        </w:rPr>
        <w:t xml:space="preserve">Fotocópia do RG e CPF </w:t>
      </w:r>
    </w:p>
    <w:p w:rsidR="009F504D" w:rsidRPr="009F504D" w:rsidRDefault="009F504D" w:rsidP="009F504D">
      <w:pPr>
        <w:pStyle w:val="Corpodetexto"/>
        <w:rPr>
          <w:color w:val="000000"/>
        </w:rPr>
      </w:pPr>
      <w:r w:rsidRPr="009F504D">
        <w:rPr>
          <w:rFonts w:ascii="Arial" w:hAnsi="Arial"/>
          <w:color w:val="000000"/>
        </w:rPr>
        <w:t>􀀀</w:t>
      </w:r>
      <w:r w:rsidRPr="009F504D">
        <w:rPr>
          <w:color w:val="000000"/>
        </w:rPr>
        <w:t xml:space="preserve"> </w:t>
      </w:r>
      <w:proofErr w:type="spellStart"/>
      <w:r w:rsidRPr="009F504D">
        <w:rPr>
          <w:b/>
          <w:bCs/>
          <w:color w:val="000000"/>
        </w:rPr>
        <w:t>Curri</w:t>
      </w:r>
      <w:r w:rsidR="00531C6A">
        <w:rPr>
          <w:b/>
          <w:bCs/>
          <w:color w:val="000000"/>
        </w:rPr>
        <w:t>culum</w:t>
      </w:r>
      <w:proofErr w:type="spellEnd"/>
      <w:r w:rsidR="00531C6A">
        <w:rPr>
          <w:b/>
          <w:bCs/>
          <w:color w:val="000000"/>
        </w:rPr>
        <w:t xml:space="preserve"> </w:t>
      </w:r>
      <w:proofErr w:type="spellStart"/>
      <w:r w:rsidR="00531C6A">
        <w:rPr>
          <w:b/>
          <w:bCs/>
          <w:color w:val="000000"/>
        </w:rPr>
        <w:t>vitae</w:t>
      </w:r>
      <w:proofErr w:type="spellEnd"/>
      <w:r w:rsidR="00531C6A">
        <w:rPr>
          <w:b/>
          <w:bCs/>
          <w:color w:val="000000"/>
        </w:rPr>
        <w:t xml:space="preserve"> (Plataforma Lattes documentado</w:t>
      </w:r>
      <w:r w:rsidR="00514318">
        <w:rPr>
          <w:b/>
          <w:bCs/>
          <w:color w:val="000000"/>
        </w:rPr>
        <w:t xml:space="preserve"> referente aos últimos </w:t>
      </w:r>
      <w:proofErr w:type="gramStart"/>
      <w:r w:rsidR="00514318">
        <w:rPr>
          <w:b/>
          <w:bCs/>
          <w:color w:val="000000"/>
        </w:rPr>
        <w:t>5</w:t>
      </w:r>
      <w:proofErr w:type="gramEnd"/>
      <w:r w:rsidR="00514318">
        <w:rPr>
          <w:b/>
          <w:bCs/>
          <w:color w:val="000000"/>
        </w:rPr>
        <w:t xml:space="preserve"> anos</w:t>
      </w:r>
      <w:r w:rsidR="00226E8F">
        <w:rPr>
          <w:b/>
          <w:bCs/>
          <w:color w:val="000000"/>
        </w:rPr>
        <w:t>)</w:t>
      </w:r>
      <w:r w:rsidRPr="009F504D">
        <w:rPr>
          <w:b/>
          <w:bCs/>
          <w:color w:val="000000"/>
        </w:rPr>
        <w:t xml:space="preserve"> </w:t>
      </w:r>
    </w:p>
    <w:p w:rsidR="009F504D" w:rsidRPr="009F504D" w:rsidRDefault="009F504D" w:rsidP="009F504D">
      <w:pPr>
        <w:pStyle w:val="Corpodetexto"/>
        <w:rPr>
          <w:color w:val="000000"/>
        </w:rPr>
      </w:pPr>
      <w:r w:rsidRPr="009F504D">
        <w:rPr>
          <w:rFonts w:ascii="Arial" w:hAnsi="Arial"/>
          <w:color w:val="000000"/>
        </w:rPr>
        <w:t>􀀀</w:t>
      </w:r>
      <w:r w:rsidRPr="009F504D">
        <w:rPr>
          <w:color w:val="000000"/>
        </w:rPr>
        <w:t xml:space="preserve"> </w:t>
      </w:r>
      <w:r w:rsidR="00531C6A">
        <w:rPr>
          <w:b/>
          <w:bCs/>
          <w:color w:val="000000"/>
        </w:rPr>
        <w:t>Uma</w:t>
      </w:r>
      <w:r w:rsidRPr="009F504D">
        <w:rPr>
          <w:b/>
          <w:bCs/>
          <w:color w:val="000000"/>
        </w:rPr>
        <w:t xml:space="preserve"> foto recente</w:t>
      </w:r>
    </w:p>
    <w:p w:rsidR="009F504D" w:rsidRDefault="009F504D" w:rsidP="009F504D">
      <w:pPr>
        <w:rPr>
          <w:b/>
          <w:bCs/>
          <w:color w:val="000000"/>
          <w:szCs w:val="24"/>
          <w:lang w:val="pt-BR"/>
        </w:rPr>
      </w:pPr>
      <w:r w:rsidRPr="009F504D">
        <w:rPr>
          <w:rFonts w:ascii="Arial" w:hAnsi="Arial"/>
          <w:color w:val="000000"/>
          <w:szCs w:val="24"/>
        </w:rPr>
        <w:t>􀀀</w:t>
      </w:r>
      <w:r w:rsidRPr="009F504D">
        <w:rPr>
          <w:color w:val="000000"/>
          <w:szCs w:val="24"/>
          <w:lang w:val="pt-BR"/>
        </w:rPr>
        <w:t xml:space="preserve"> </w:t>
      </w:r>
      <w:r w:rsidRPr="009F504D">
        <w:rPr>
          <w:b/>
          <w:bCs/>
          <w:color w:val="000000"/>
          <w:szCs w:val="24"/>
          <w:lang w:val="pt-BR"/>
        </w:rPr>
        <w:t>Diploma de graduação e</w:t>
      </w:r>
      <w:r w:rsidR="00856D2A">
        <w:rPr>
          <w:b/>
          <w:bCs/>
          <w:color w:val="000000"/>
          <w:szCs w:val="24"/>
          <w:lang w:val="pt-BR"/>
        </w:rPr>
        <w:t xml:space="preserve"> </w:t>
      </w:r>
      <w:r w:rsidRPr="009F504D">
        <w:rPr>
          <w:b/>
          <w:bCs/>
          <w:color w:val="000000"/>
          <w:szCs w:val="24"/>
          <w:lang w:val="pt-BR"/>
        </w:rPr>
        <w:t>mestrado ou certificado de conclusão de curso</w:t>
      </w:r>
    </w:p>
    <w:p w:rsidR="009C57F0" w:rsidRPr="009F504D" w:rsidRDefault="009C57F0" w:rsidP="009C57F0">
      <w:pPr>
        <w:pStyle w:val="Corpodetexto"/>
        <w:rPr>
          <w:color w:val="000000"/>
        </w:rPr>
      </w:pPr>
      <w:r w:rsidRPr="009F504D">
        <w:rPr>
          <w:rFonts w:ascii="Arial" w:hAnsi="Arial"/>
          <w:color w:val="000000"/>
        </w:rPr>
        <w:t>􀀀</w:t>
      </w:r>
      <w:r w:rsidRPr="009F504D">
        <w:rPr>
          <w:color w:val="000000"/>
        </w:rPr>
        <w:t xml:space="preserve"> </w:t>
      </w:r>
      <w:r>
        <w:rPr>
          <w:b/>
          <w:bCs/>
          <w:color w:val="000000"/>
        </w:rPr>
        <w:t>Fotocópia do histórico escolar do curso de mestrado</w:t>
      </w:r>
    </w:p>
    <w:p w:rsidR="00B30BFC" w:rsidRDefault="009F504D" w:rsidP="009F504D">
      <w:pPr>
        <w:pStyle w:val="Corpodetexto"/>
        <w:rPr>
          <w:b/>
          <w:bCs/>
          <w:color w:val="000000"/>
        </w:rPr>
      </w:pPr>
      <w:r w:rsidRPr="009F504D">
        <w:rPr>
          <w:rFonts w:ascii="Arial" w:hAnsi="Arial"/>
          <w:color w:val="000000"/>
        </w:rPr>
        <w:t>􀀀</w:t>
      </w:r>
      <w:r w:rsidRPr="009F504D">
        <w:rPr>
          <w:color w:val="000000"/>
        </w:rPr>
        <w:t xml:space="preserve"> </w:t>
      </w:r>
      <w:r w:rsidRPr="009F504D">
        <w:rPr>
          <w:b/>
          <w:bCs/>
          <w:color w:val="000000"/>
        </w:rPr>
        <w:t xml:space="preserve">Certificado de Suficiência em Língua Inglesa </w:t>
      </w:r>
    </w:p>
    <w:p w:rsidR="00B44A95" w:rsidRPr="009F504D" w:rsidRDefault="00B44A95" w:rsidP="009F504D">
      <w:pPr>
        <w:pStyle w:val="Corpodetexto"/>
        <w:rPr>
          <w:color w:val="000000"/>
        </w:rPr>
      </w:pPr>
      <w:r w:rsidRPr="009F504D">
        <w:rPr>
          <w:rFonts w:ascii="Arial" w:hAnsi="Arial"/>
          <w:color w:val="000000"/>
        </w:rPr>
        <w:t>􀀀</w:t>
      </w:r>
      <w:r w:rsidRPr="009F504D">
        <w:rPr>
          <w:color w:val="000000"/>
        </w:rPr>
        <w:t xml:space="preserve"> </w:t>
      </w:r>
      <w:r w:rsidRPr="009F504D">
        <w:rPr>
          <w:b/>
          <w:bCs/>
          <w:color w:val="000000"/>
        </w:rPr>
        <w:t>Certi</w:t>
      </w:r>
      <w:r>
        <w:rPr>
          <w:b/>
          <w:bCs/>
          <w:color w:val="000000"/>
        </w:rPr>
        <w:t>dão de Nascimento ou Casamento</w:t>
      </w:r>
    </w:p>
    <w:sectPr w:rsidR="00B44A95" w:rsidRPr="009F504D" w:rsidSect="00226E8F">
      <w:headerReference w:type="default" r:id="rId7"/>
      <w:footerReference w:type="default" r:id="rId8"/>
      <w:type w:val="continuous"/>
      <w:pgSz w:w="11907" w:h="16840" w:code="9"/>
      <w:pgMar w:top="2268" w:right="1418" w:bottom="1276" w:left="1276" w:header="794" w:footer="51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185" w:rsidRDefault="00A25185">
      <w:r>
        <w:separator/>
      </w:r>
    </w:p>
  </w:endnote>
  <w:endnote w:type="continuationSeparator" w:id="0">
    <w:p w:rsidR="00A25185" w:rsidRDefault="00A25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8E1" w:rsidRDefault="005338E1">
    <w:pPr>
      <w:pStyle w:val="Rodap"/>
      <w:tabs>
        <w:tab w:val="clear" w:pos="4419"/>
        <w:tab w:val="clear" w:pos="8838"/>
      </w:tabs>
      <w:ind w:left="-284" w:right="-285"/>
      <w:jc w:val="center"/>
      <w:rPr>
        <w:rFonts w:ascii="Arial" w:hAnsi="Arial"/>
        <w:sz w:val="16"/>
        <w:szCs w:val="16"/>
        <w:lang w:val="pt-BR"/>
      </w:rPr>
    </w:pPr>
  </w:p>
  <w:p w:rsidR="005338E1" w:rsidRDefault="005338E1">
    <w:pPr>
      <w:pStyle w:val="Rodap"/>
      <w:tabs>
        <w:tab w:val="clear" w:pos="4419"/>
        <w:tab w:val="clear" w:pos="8838"/>
      </w:tabs>
      <w:ind w:left="-284" w:right="-285"/>
      <w:jc w:val="center"/>
      <w:rPr>
        <w:rFonts w:ascii="Arial" w:hAnsi="Arial"/>
        <w:sz w:val="16"/>
        <w:szCs w:val="16"/>
        <w:lang w:val="pt-BR"/>
      </w:rPr>
    </w:pPr>
  </w:p>
  <w:p w:rsidR="00437871" w:rsidRPr="005338E1" w:rsidRDefault="003A2999" w:rsidP="009F504D">
    <w:pPr>
      <w:pStyle w:val="Rodap"/>
      <w:tabs>
        <w:tab w:val="clear" w:pos="4419"/>
        <w:tab w:val="clear" w:pos="8838"/>
      </w:tabs>
      <w:ind w:left="-284" w:right="-285"/>
      <w:jc w:val="center"/>
      <w:rPr>
        <w:rFonts w:ascii="Arial" w:hAnsi="Arial"/>
        <w:sz w:val="16"/>
        <w:szCs w:val="16"/>
        <w:lang w:val="pt-BR"/>
      </w:rPr>
    </w:pPr>
    <w:r w:rsidRPr="005338E1">
      <w:rPr>
        <w:rFonts w:ascii="Arial" w:hAnsi="Arial"/>
        <w:sz w:val="16"/>
        <w:szCs w:val="16"/>
        <w:lang w:val="pt-BR"/>
      </w:rPr>
      <w:t>Rua: Coração de Maria nº 92</w:t>
    </w:r>
    <w:proofErr w:type="gramStart"/>
    <w:r w:rsidR="005338E1">
      <w:rPr>
        <w:rFonts w:ascii="Arial" w:hAnsi="Arial"/>
        <w:sz w:val="16"/>
        <w:szCs w:val="16"/>
        <w:lang w:val="pt-BR"/>
      </w:rPr>
      <w:t xml:space="preserve"> </w:t>
    </w:r>
    <w:r w:rsidR="00E41CF3">
      <w:rPr>
        <w:rFonts w:ascii="Arial" w:hAnsi="Arial"/>
        <w:sz w:val="16"/>
        <w:szCs w:val="16"/>
        <w:lang w:val="pt-BR"/>
      </w:rPr>
      <w:t xml:space="preserve"> </w:t>
    </w:r>
    <w:proofErr w:type="gramEnd"/>
    <w:r w:rsidR="00E41CF3" w:rsidRPr="005338E1">
      <w:rPr>
        <w:rFonts w:ascii="Arial" w:hAnsi="Arial"/>
        <w:sz w:val="16"/>
        <w:szCs w:val="16"/>
        <w:lang w:val="pt-BR"/>
      </w:rPr>
      <w:t>–</w:t>
    </w:r>
    <w:r w:rsidR="00E41CF3">
      <w:rPr>
        <w:rFonts w:ascii="Arial" w:hAnsi="Arial"/>
        <w:sz w:val="16"/>
        <w:szCs w:val="16"/>
        <w:lang w:val="pt-BR"/>
      </w:rPr>
      <w:t xml:space="preserve">  </w:t>
    </w:r>
    <w:r w:rsidR="00437871" w:rsidRPr="005338E1">
      <w:rPr>
        <w:rFonts w:ascii="Arial" w:hAnsi="Arial"/>
        <w:sz w:val="16"/>
        <w:szCs w:val="16"/>
        <w:lang w:val="pt-BR"/>
      </w:rPr>
      <w:t>Campus Jardim Botânico</w:t>
    </w:r>
    <w:r w:rsidR="00730103">
      <w:rPr>
        <w:rFonts w:ascii="Arial" w:hAnsi="Arial"/>
        <w:sz w:val="16"/>
        <w:szCs w:val="16"/>
        <w:lang w:val="pt-BR"/>
      </w:rPr>
      <w:t xml:space="preserve"> </w:t>
    </w:r>
    <w:r w:rsidR="00437871" w:rsidRPr="005338E1">
      <w:rPr>
        <w:rFonts w:ascii="Arial" w:hAnsi="Arial"/>
        <w:sz w:val="16"/>
        <w:szCs w:val="16"/>
        <w:lang w:val="pt-BR"/>
      </w:rPr>
      <w:t>–</w:t>
    </w:r>
    <w:r w:rsidR="00730103">
      <w:rPr>
        <w:rFonts w:ascii="Arial" w:hAnsi="Arial"/>
        <w:sz w:val="16"/>
        <w:szCs w:val="16"/>
        <w:lang w:val="pt-BR"/>
      </w:rPr>
      <w:t xml:space="preserve"> </w:t>
    </w:r>
    <w:r w:rsidR="00437871" w:rsidRPr="005338E1">
      <w:rPr>
        <w:rFonts w:ascii="Arial" w:hAnsi="Arial"/>
        <w:sz w:val="16"/>
        <w:szCs w:val="16"/>
        <w:lang w:val="pt-BR"/>
      </w:rPr>
      <w:t>CEP: 80.2</w:t>
    </w:r>
    <w:r w:rsidR="009F504D">
      <w:rPr>
        <w:rFonts w:ascii="Arial" w:hAnsi="Arial"/>
        <w:sz w:val="16"/>
        <w:szCs w:val="16"/>
        <w:lang w:val="pt-BR"/>
      </w:rPr>
      <w:t xml:space="preserve">10-132 </w:t>
    </w:r>
    <w:r w:rsidR="00437871" w:rsidRPr="005338E1">
      <w:rPr>
        <w:rFonts w:ascii="Arial" w:hAnsi="Arial"/>
        <w:sz w:val="16"/>
        <w:szCs w:val="16"/>
        <w:lang w:val="pt-BR"/>
      </w:rPr>
      <w:t>– Curitiba/PR</w:t>
    </w:r>
  </w:p>
  <w:p w:rsidR="00437871" w:rsidRPr="001207B9" w:rsidRDefault="00437871" w:rsidP="005338E1">
    <w:pPr>
      <w:pStyle w:val="Rodap"/>
      <w:tabs>
        <w:tab w:val="clear" w:pos="4419"/>
        <w:tab w:val="clear" w:pos="8838"/>
      </w:tabs>
      <w:ind w:left="-284" w:right="-285"/>
      <w:jc w:val="center"/>
      <w:rPr>
        <w:rFonts w:ascii="Arial" w:hAnsi="Arial"/>
        <w:sz w:val="16"/>
        <w:szCs w:val="16"/>
        <w:lang w:val="pt-BR"/>
      </w:rPr>
    </w:pPr>
    <w:r w:rsidRPr="005338E1">
      <w:rPr>
        <w:rFonts w:ascii="Arial" w:hAnsi="Arial"/>
        <w:sz w:val="16"/>
        <w:szCs w:val="16"/>
        <w:lang w:val="pt-BR"/>
      </w:rPr>
      <w:t>Telefone: (41) 336</w:t>
    </w:r>
    <w:r w:rsidR="00E41CF3">
      <w:rPr>
        <w:rFonts w:ascii="Arial" w:hAnsi="Arial"/>
        <w:sz w:val="16"/>
        <w:szCs w:val="16"/>
        <w:lang w:val="pt-BR"/>
      </w:rPr>
      <w:t>0</w:t>
    </w:r>
    <w:r w:rsidRPr="005338E1">
      <w:rPr>
        <w:rFonts w:ascii="Arial" w:hAnsi="Arial"/>
        <w:sz w:val="16"/>
        <w:szCs w:val="16"/>
        <w:lang w:val="pt-BR"/>
      </w:rPr>
      <w:t>-</w:t>
    </w:r>
    <w:r w:rsidR="00E41CF3">
      <w:rPr>
        <w:rFonts w:ascii="Arial" w:hAnsi="Arial"/>
        <w:sz w:val="16"/>
        <w:szCs w:val="16"/>
        <w:lang w:val="pt-BR"/>
      </w:rPr>
      <w:t>4322</w:t>
    </w:r>
    <w:r w:rsidRPr="005338E1">
      <w:rPr>
        <w:rFonts w:ascii="Arial" w:hAnsi="Arial"/>
        <w:sz w:val="16"/>
        <w:szCs w:val="16"/>
        <w:lang w:val="pt-BR"/>
      </w:rPr>
      <w:t xml:space="preserve"> Fax (41) 3360-4336</w:t>
    </w:r>
    <w:proofErr w:type="gramStart"/>
    <w:r w:rsidRPr="005338E1">
      <w:rPr>
        <w:rFonts w:ascii="Arial" w:hAnsi="Arial"/>
        <w:sz w:val="16"/>
        <w:szCs w:val="16"/>
        <w:lang w:val="pt-BR"/>
      </w:rPr>
      <w:t xml:space="preserve"> </w:t>
    </w:r>
    <w:r w:rsidR="00B73686" w:rsidRPr="005338E1">
      <w:rPr>
        <w:rFonts w:ascii="Arial" w:hAnsi="Arial"/>
        <w:sz w:val="16"/>
        <w:szCs w:val="16"/>
        <w:lang w:val="pt-BR"/>
      </w:rPr>
      <w:t xml:space="preserve">  </w:t>
    </w:r>
    <w:proofErr w:type="gramEnd"/>
    <w:r w:rsidR="004F436E" w:rsidRPr="00E41CF3">
      <w:rPr>
        <w:rFonts w:ascii="Arial" w:hAnsi="Arial"/>
        <w:sz w:val="16"/>
        <w:szCs w:val="16"/>
        <w:lang w:val="pt-BR"/>
      </w:rPr>
      <w:t>www.</w:t>
    </w:r>
    <w:r w:rsidR="00E41CF3">
      <w:rPr>
        <w:rFonts w:ascii="Arial" w:hAnsi="Arial"/>
        <w:sz w:val="16"/>
        <w:szCs w:val="16"/>
        <w:lang w:val="pt-BR"/>
      </w:rPr>
      <w:t>pg</w:t>
    </w:r>
    <w:r w:rsidR="004F436E" w:rsidRPr="00E41CF3">
      <w:rPr>
        <w:rFonts w:ascii="Arial" w:hAnsi="Arial"/>
        <w:sz w:val="16"/>
        <w:szCs w:val="16"/>
        <w:lang w:val="pt-BR"/>
      </w:rPr>
      <w:t>edf.ufpr.br</w:t>
    </w:r>
    <w:r w:rsidR="004F436E" w:rsidRPr="001207B9">
      <w:rPr>
        <w:rFonts w:ascii="Arial" w:hAnsi="Arial"/>
        <w:sz w:val="16"/>
        <w:szCs w:val="16"/>
        <w:lang w:val="pt-BR"/>
      </w:rPr>
      <w:t xml:space="preserve">    email: </w:t>
    </w:r>
    <w:r w:rsidR="00226E8F">
      <w:rPr>
        <w:rFonts w:ascii="Arial" w:hAnsi="Arial"/>
        <w:sz w:val="16"/>
        <w:szCs w:val="16"/>
        <w:lang w:val="pt-BR"/>
      </w:rPr>
      <w:t>pg</w:t>
    </w:r>
    <w:r w:rsidR="00C57502" w:rsidRPr="00226E8F">
      <w:rPr>
        <w:rFonts w:ascii="Arial" w:hAnsi="Arial"/>
        <w:sz w:val="16"/>
        <w:szCs w:val="16"/>
        <w:lang w:val="pt-BR"/>
      </w:rPr>
      <w:t>edf@ufpr.br</w:t>
    </w:r>
    <w:r w:rsidR="00C670BA" w:rsidRPr="001207B9">
      <w:rPr>
        <w:rFonts w:ascii="Arial" w:hAnsi="Arial"/>
        <w:sz w:val="16"/>
        <w:szCs w:val="16"/>
        <w:lang w:val="pt-BR"/>
      </w:rPr>
      <w:t xml:space="preserve">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185" w:rsidRDefault="00A25185">
      <w:r>
        <w:separator/>
      </w:r>
    </w:p>
  </w:footnote>
  <w:footnote w:type="continuationSeparator" w:id="0">
    <w:p w:rsidR="00A25185" w:rsidRDefault="00A25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89" w:type="dxa"/>
      <w:tblInd w:w="70" w:type="dxa"/>
      <w:tblCellMar>
        <w:left w:w="70" w:type="dxa"/>
        <w:right w:w="70" w:type="dxa"/>
      </w:tblCellMar>
      <w:tblLook w:val="0000"/>
    </w:tblPr>
    <w:tblGrid>
      <w:gridCol w:w="1100"/>
      <w:gridCol w:w="5236"/>
      <w:gridCol w:w="2453"/>
    </w:tblGrid>
    <w:tr w:rsidR="00B45416" w:rsidRPr="00B45416" w:rsidTr="00B45416">
      <w:trPr>
        <w:trHeight w:val="96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B45416" w:rsidRPr="00B45416" w:rsidRDefault="00B45416" w:rsidP="00B45416">
          <w:pPr>
            <w:rPr>
              <w:rFonts w:ascii="Arial" w:eastAsia="SimSun" w:hAnsi="Arial" w:cs="Arial"/>
              <w:sz w:val="20"/>
              <w:lang w:val="pt-BR" w:eastAsia="zh-CN"/>
            </w:rPr>
          </w:pPr>
          <w:r w:rsidRPr="00B45416">
            <w:rPr>
              <w:rFonts w:ascii="Arial" w:eastAsia="SimSun" w:hAnsi="Arial" w:cs="Arial"/>
              <w:sz w:val="20"/>
              <w:lang w:val="pt-BR"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2058" type="#_x0000_t75" style="position:absolute;margin-left:-6.6pt;margin-top:-7.1pt;width:83.25pt;height:53.25pt;z-index:1;mso-wrap-style:none;v-text-anchor:middle">
                <v:fill type="frame"/>
                <v:stroke joinstyle="round"/>
                <v:imagedata r:id="rId1" o:title=""/>
              </v:shape>
            </w:pict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/>
          </w:tblPr>
          <w:tblGrid>
            <w:gridCol w:w="960"/>
          </w:tblGrid>
          <w:tr w:rsidR="00B45416" w:rsidRPr="00B45416">
            <w:trPr>
              <w:trHeight w:val="960"/>
              <w:tblCellSpacing w:w="0" w:type="dxa"/>
            </w:trPr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:rsidR="00B45416" w:rsidRPr="00B45416" w:rsidRDefault="00B45416" w:rsidP="00B45416">
                <w:pPr>
                  <w:rPr>
                    <w:rFonts w:eastAsia="SimSun"/>
                    <w:szCs w:val="24"/>
                    <w:lang w:val="pt-BR" w:eastAsia="zh-CN"/>
                  </w:rPr>
                </w:pPr>
              </w:p>
            </w:tc>
          </w:tr>
        </w:tbl>
        <w:p w:rsidR="00B45416" w:rsidRPr="00B45416" w:rsidRDefault="00B45416" w:rsidP="00B45416">
          <w:pPr>
            <w:rPr>
              <w:rFonts w:ascii="Arial" w:eastAsia="SimSun" w:hAnsi="Arial" w:cs="Arial"/>
              <w:sz w:val="20"/>
              <w:lang w:val="pt-BR" w:eastAsia="zh-CN"/>
            </w:rPr>
          </w:pPr>
        </w:p>
      </w:tc>
      <w:tc>
        <w:tcPr>
          <w:tcW w:w="5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B45416" w:rsidRPr="00B45416" w:rsidRDefault="00B45416" w:rsidP="00B45416">
          <w:pPr>
            <w:rPr>
              <w:rFonts w:ascii="Arial" w:eastAsia="SimSun" w:hAnsi="Arial" w:cs="Arial"/>
              <w:sz w:val="20"/>
              <w:lang w:val="pt-BR" w:eastAsia="zh-CN"/>
            </w:rPr>
          </w:pPr>
          <w:r w:rsidRPr="00B45416">
            <w:rPr>
              <w:rFonts w:ascii="Arial" w:eastAsia="SimSun" w:hAnsi="Arial" w:cs="Arial"/>
              <w:sz w:val="20"/>
              <w:lang w:val="pt-BR" w:eastAsia="zh-CN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AutoShape 3" o:spid="_x0000_s2059" type="#_x0000_t202" style="position:absolute;margin-left:39.55pt;margin-top:-4pt;width:245.5pt;height:57pt;z-index:2;mso-position-horizontal-relative:text;mso-position-vertical-relative:text" stroked="f">
                <v:fill color2="black"/>
                <v:stroke joinstyle="round"/>
                <v:textbox style="mso-next-textbox:#AutoShape 3;mso-rotate-with-shape:t" inset="2.5mm,1.3mm,2.5mm,1.3mm">
                  <w:txbxContent>
                    <w:p w:rsidR="00B45416" w:rsidRPr="001207B9" w:rsidRDefault="00B45416" w:rsidP="00B45416">
                      <w:pPr>
                        <w:spacing w:after="240"/>
                        <w:jc w:val="center"/>
                        <w:rPr>
                          <w:lang w:val="pt-BR"/>
                        </w:rPr>
                      </w:pPr>
                      <w:r w:rsidRPr="001207B9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pt-BR"/>
                        </w:rPr>
                        <w:t>Ministério da Educação</w:t>
                      </w:r>
                      <w:r w:rsidRPr="001207B9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pt-BR"/>
                        </w:rPr>
                        <w:br/>
                        <w:t>UNIVERSIDADE FEDERAL DO PARANÁ</w:t>
                      </w:r>
                      <w:r w:rsidRPr="001207B9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pt-BR"/>
                        </w:rPr>
                        <w:br/>
                      </w:r>
                      <w:r w:rsidRPr="001207B9">
                        <w:rPr>
                          <w:rFonts w:ascii="Arial" w:hAnsi="Arial" w:cs="Arial"/>
                          <w:color w:val="000000"/>
                          <w:sz w:val="20"/>
                          <w:lang w:val="pt-BR"/>
                        </w:rPr>
                        <w:t>Setor de Ciências Biológicas</w:t>
                      </w:r>
                      <w:r w:rsidRPr="001207B9">
                        <w:rPr>
                          <w:rFonts w:ascii="Arial" w:hAnsi="Arial" w:cs="Arial"/>
                          <w:color w:val="000000"/>
                          <w:sz w:val="20"/>
                          <w:lang w:val="pt-BR"/>
                        </w:rPr>
                        <w:br/>
                        <w:t>Programa de Pós</w:t>
                      </w:r>
                      <w:r w:rsidR="00217317">
                        <w:rPr>
                          <w:rFonts w:ascii="Arial" w:hAnsi="Arial" w:cs="Arial"/>
                          <w:color w:val="000000"/>
                          <w:sz w:val="20"/>
                          <w:lang w:val="pt-BR"/>
                        </w:rPr>
                        <w:t>-</w:t>
                      </w:r>
                      <w:r w:rsidRPr="001207B9">
                        <w:rPr>
                          <w:rFonts w:ascii="Arial" w:hAnsi="Arial" w:cs="Arial"/>
                          <w:color w:val="000000"/>
                          <w:sz w:val="20"/>
                          <w:lang w:val="pt-BR"/>
                        </w:rPr>
                        <w:t>Graduação em Educação Física</w:t>
                      </w:r>
                    </w:p>
                  </w:txbxContent>
                </v:textbox>
              </v:shape>
            </w:pict>
          </w:r>
        </w:p>
      </w:tc>
      <w:tc>
        <w:tcPr>
          <w:tcW w:w="245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B45416" w:rsidRPr="00B45416" w:rsidRDefault="00B45416" w:rsidP="00B45416">
          <w:pPr>
            <w:rPr>
              <w:rFonts w:ascii="Arial" w:eastAsia="SimSun" w:hAnsi="Arial" w:cs="Arial"/>
              <w:sz w:val="20"/>
              <w:lang w:val="pt-BR" w:eastAsia="zh-CN"/>
            </w:rPr>
          </w:pPr>
          <w:r w:rsidRPr="00B45416">
            <w:rPr>
              <w:rFonts w:ascii="Arial" w:eastAsia="SimSun" w:hAnsi="Arial" w:cs="Arial"/>
              <w:sz w:val="20"/>
              <w:lang w:val="pt-BR" w:eastAsia="zh-CN"/>
            </w:rPr>
            <w:pict>
              <v:shape id="Picture 4" o:spid="_x0000_s2060" type="#_x0000_t75" style="position:absolute;margin-left:26.8pt;margin-top:-3.75pt;width:130.85pt;height:50.15pt;z-index:3;mso-wrap-style:none;mso-position-horizontal-relative:text;mso-position-vertical-relative:text;v-text-anchor:middle">
                <v:fill type="frame"/>
                <v:stroke joinstyle="round"/>
                <v:imagedata r:id="rId2" o:title=""/>
              </v:shape>
            </w:pict>
          </w:r>
        </w:p>
      </w:tc>
    </w:tr>
  </w:tbl>
  <w:p w:rsidR="00437871" w:rsidRDefault="00437871">
    <w:pPr>
      <w:pStyle w:val="Cabealho"/>
      <w:tabs>
        <w:tab w:val="clear" w:pos="4419"/>
        <w:tab w:val="clear" w:pos="8838"/>
      </w:tabs>
    </w:pPr>
    <w: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2D89"/>
    <w:multiLevelType w:val="hybridMultilevel"/>
    <w:tmpl w:val="EE62CA7E"/>
    <w:lvl w:ilvl="0" w:tplc="512C95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D5182"/>
    <w:multiLevelType w:val="hybridMultilevel"/>
    <w:tmpl w:val="7954E8C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E4C0735"/>
    <w:multiLevelType w:val="hybridMultilevel"/>
    <w:tmpl w:val="7B46B3E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2033C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9067B9F"/>
    <w:multiLevelType w:val="multilevel"/>
    <w:tmpl w:val="CE94A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 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92D6275"/>
    <w:multiLevelType w:val="multilevel"/>
    <w:tmpl w:val="39722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8D27F55"/>
    <w:multiLevelType w:val="hybridMultilevel"/>
    <w:tmpl w:val="5E3C9CB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DC760F"/>
    <w:multiLevelType w:val="hybridMultilevel"/>
    <w:tmpl w:val="4B8EDD9C"/>
    <w:lvl w:ilvl="0" w:tplc="86D64F1C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5A8F6EB5"/>
    <w:multiLevelType w:val="hybridMultilevel"/>
    <w:tmpl w:val="B86691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A9071E"/>
    <w:multiLevelType w:val="multilevel"/>
    <w:tmpl w:val="434C31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 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0F94103"/>
    <w:multiLevelType w:val="hybridMultilevel"/>
    <w:tmpl w:val="A92EC0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10"/>
  </w:num>
  <w:num w:numId="7">
    <w:abstractNumId w:val="9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hideSpellingErrors/>
  <w:proofState w:spelling="clean" w:grammar="clean"/>
  <w:attachedTemplate r:id="rId1"/>
  <w:stylePaneFormatFilter w:val="3F01"/>
  <w:doNotTrackMoves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/>
    <o:shapelayout v:ext="edit">
      <o:idmap v:ext="edit" data="2"/>
      <o:regrouptable v:ext="edit">
        <o:entry new="1" old="0"/>
        <o:entry new="2" old="0"/>
      </o:regrouptable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837"/>
    <w:rsid w:val="0000397E"/>
    <w:rsid w:val="0001100E"/>
    <w:rsid w:val="000574B0"/>
    <w:rsid w:val="00063546"/>
    <w:rsid w:val="000A23FD"/>
    <w:rsid w:val="000D0B1E"/>
    <w:rsid w:val="000D0C46"/>
    <w:rsid w:val="000E1A54"/>
    <w:rsid w:val="000E1D4E"/>
    <w:rsid w:val="000E5C34"/>
    <w:rsid w:val="000E79DF"/>
    <w:rsid w:val="00110A6A"/>
    <w:rsid w:val="00111DE1"/>
    <w:rsid w:val="001207B9"/>
    <w:rsid w:val="0012574A"/>
    <w:rsid w:val="0013480C"/>
    <w:rsid w:val="001543C7"/>
    <w:rsid w:val="00161243"/>
    <w:rsid w:val="00180F15"/>
    <w:rsid w:val="0019526E"/>
    <w:rsid w:val="001A2F0B"/>
    <w:rsid w:val="001C0748"/>
    <w:rsid w:val="001C1001"/>
    <w:rsid w:val="001C2F3B"/>
    <w:rsid w:val="001C5A34"/>
    <w:rsid w:val="001D116B"/>
    <w:rsid w:val="001D1985"/>
    <w:rsid w:val="001E5794"/>
    <w:rsid w:val="001F7320"/>
    <w:rsid w:val="00211FD9"/>
    <w:rsid w:val="0021291B"/>
    <w:rsid w:val="00217317"/>
    <w:rsid w:val="00226E8F"/>
    <w:rsid w:val="00253A31"/>
    <w:rsid w:val="0025658B"/>
    <w:rsid w:val="0028004F"/>
    <w:rsid w:val="002913E8"/>
    <w:rsid w:val="002953FA"/>
    <w:rsid w:val="00295DB3"/>
    <w:rsid w:val="00297CEB"/>
    <w:rsid w:val="002A6BA8"/>
    <w:rsid w:val="002B447D"/>
    <w:rsid w:val="002F7F1E"/>
    <w:rsid w:val="0030291C"/>
    <w:rsid w:val="00307438"/>
    <w:rsid w:val="00316970"/>
    <w:rsid w:val="003633CE"/>
    <w:rsid w:val="00370E74"/>
    <w:rsid w:val="00375FE8"/>
    <w:rsid w:val="003A2999"/>
    <w:rsid w:val="003A5DD9"/>
    <w:rsid w:val="003B274B"/>
    <w:rsid w:val="003C215C"/>
    <w:rsid w:val="003C45BF"/>
    <w:rsid w:val="003C548D"/>
    <w:rsid w:val="003D5746"/>
    <w:rsid w:val="00403633"/>
    <w:rsid w:val="00405C44"/>
    <w:rsid w:val="00407CEB"/>
    <w:rsid w:val="0041309A"/>
    <w:rsid w:val="00415E8B"/>
    <w:rsid w:val="004219EC"/>
    <w:rsid w:val="004263C8"/>
    <w:rsid w:val="0043646F"/>
    <w:rsid w:val="004377E6"/>
    <w:rsid w:val="00437871"/>
    <w:rsid w:val="00456DC1"/>
    <w:rsid w:val="00461F3F"/>
    <w:rsid w:val="00462837"/>
    <w:rsid w:val="004777F6"/>
    <w:rsid w:val="004834E8"/>
    <w:rsid w:val="00490B7F"/>
    <w:rsid w:val="004963B5"/>
    <w:rsid w:val="004C31B8"/>
    <w:rsid w:val="004D437A"/>
    <w:rsid w:val="004E2BA0"/>
    <w:rsid w:val="004F436E"/>
    <w:rsid w:val="004F5AFD"/>
    <w:rsid w:val="005132EC"/>
    <w:rsid w:val="00514318"/>
    <w:rsid w:val="00515CFD"/>
    <w:rsid w:val="00531C6A"/>
    <w:rsid w:val="005337C5"/>
    <w:rsid w:val="005338E1"/>
    <w:rsid w:val="00535622"/>
    <w:rsid w:val="00540CA7"/>
    <w:rsid w:val="00570ABF"/>
    <w:rsid w:val="005A7923"/>
    <w:rsid w:val="005C5822"/>
    <w:rsid w:val="005D4B23"/>
    <w:rsid w:val="005F2147"/>
    <w:rsid w:val="005F32CD"/>
    <w:rsid w:val="00610F82"/>
    <w:rsid w:val="00627E57"/>
    <w:rsid w:val="00630BE0"/>
    <w:rsid w:val="00633AED"/>
    <w:rsid w:val="00647A3A"/>
    <w:rsid w:val="00661E5B"/>
    <w:rsid w:val="0066340B"/>
    <w:rsid w:val="00665014"/>
    <w:rsid w:val="00670761"/>
    <w:rsid w:val="006760F1"/>
    <w:rsid w:val="00680FE5"/>
    <w:rsid w:val="00681420"/>
    <w:rsid w:val="00690441"/>
    <w:rsid w:val="006917B7"/>
    <w:rsid w:val="00696396"/>
    <w:rsid w:val="006A033E"/>
    <w:rsid w:val="006B1F24"/>
    <w:rsid w:val="006C6B83"/>
    <w:rsid w:val="006C6CC5"/>
    <w:rsid w:val="006D0277"/>
    <w:rsid w:val="006D6B13"/>
    <w:rsid w:val="006F386B"/>
    <w:rsid w:val="006F71CE"/>
    <w:rsid w:val="00730103"/>
    <w:rsid w:val="0074059E"/>
    <w:rsid w:val="00751C32"/>
    <w:rsid w:val="007E438A"/>
    <w:rsid w:val="007E5C78"/>
    <w:rsid w:val="007F1676"/>
    <w:rsid w:val="007F73F1"/>
    <w:rsid w:val="00805995"/>
    <w:rsid w:val="0081693B"/>
    <w:rsid w:val="0081726D"/>
    <w:rsid w:val="00844DF5"/>
    <w:rsid w:val="00845B02"/>
    <w:rsid w:val="00845F73"/>
    <w:rsid w:val="00847CD2"/>
    <w:rsid w:val="008508AF"/>
    <w:rsid w:val="008540B9"/>
    <w:rsid w:val="00856D2A"/>
    <w:rsid w:val="00857B12"/>
    <w:rsid w:val="00873054"/>
    <w:rsid w:val="008735BC"/>
    <w:rsid w:val="008767D4"/>
    <w:rsid w:val="00877A34"/>
    <w:rsid w:val="008859E9"/>
    <w:rsid w:val="00886582"/>
    <w:rsid w:val="00887701"/>
    <w:rsid w:val="00891BD3"/>
    <w:rsid w:val="008B294F"/>
    <w:rsid w:val="008C5739"/>
    <w:rsid w:val="008D5662"/>
    <w:rsid w:val="00903EBD"/>
    <w:rsid w:val="00914EA4"/>
    <w:rsid w:val="009203E0"/>
    <w:rsid w:val="00933148"/>
    <w:rsid w:val="009360D2"/>
    <w:rsid w:val="0094010E"/>
    <w:rsid w:val="00943CBF"/>
    <w:rsid w:val="00946647"/>
    <w:rsid w:val="00967A10"/>
    <w:rsid w:val="00972B13"/>
    <w:rsid w:val="0098112B"/>
    <w:rsid w:val="009813AD"/>
    <w:rsid w:val="00985872"/>
    <w:rsid w:val="00996A37"/>
    <w:rsid w:val="009B2262"/>
    <w:rsid w:val="009C1360"/>
    <w:rsid w:val="009C3F51"/>
    <w:rsid w:val="009C57F0"/>
    <w:rsid w:val="009D3F05"/>
    <w:rsid w:val="009D7BBA"/>
    <w:rsid w:val="009F3768"/>
    <w:rsid w:val="009F504D"/>
    <w:rsid w:val="009F66E9"/>
    <w:rsid w:val="009F7293"/>
    <w:rsid w:val="00A03D8A"/>
    <w:rsid w:val="00A1457A"/>
    <w:rsid w:val="00A25185"/>
    <w:rsid w:val="00A65BE2"/>
    <w:rsid w:val="00A663FD"/>
    <w:rsid w:val="00A83085"/>
    <w:rsid w:val="00A91B5D"/>
    <w:rsid w:val="00AD3BF1"/>
    <w:rsid w:val="00AE0539"/>
    <w:rsid w:val="00AE5F0E"/>
    <w:rsid w:val="00AF31B7"/>
    <w:rsid w:val="00B07EF9"/>
    <w:rsid w:val="00B12BAB"/>
    <w:rsid w:val="00B20E56"/>
    <w:rsid w:val="00B23153"/>
    <w:rsid w:val="00B30BFC"/>
    <w:rsid w:val="00B4002A"/>
    <w:rsid w:val="00B44A95"/>
    <w:rsid w:val="00B45416"/>
    <w:rsid w:val="00B73686"/>
    <w:rsid w:val="00B930E6"/>
    <w:rsid w:val="00B93A4C"/>
    <w:rsid w:val="00B9763F"/>
    <w:rsid w:val="00BB065A"/>
    <w:rsid w:val="00BB7A4D"/>
    <w:rsid w:val="00C33270"/>
    <w:rsid w:val="00C43FBE"/>
    <w:rsid w:val="00C57502"/>
    <w:rsid w:val="00C6078F"/>
    <w:rsid w:val="00C670BA"/>
    <w:rsid w:val="00C77A26"/>
    <w:rsid w:val="00C827DB"/>
    <w:rsid w:val="00C96B72"/>
    <w:rsid w:val="00CB2116"/>
    <w:rsid w:val="00CC2683"/>
    <w:rsid w:val="00CC41D3"/>
    <w:rsid w:val="00CD2824"/>
    <w:rsid w:val="00CD5069"/>
    <w:rsid w:val="00CE3DD9"/>
    <w:rsid w:val="00CF6CBC"/>
    <w:rsid w:val="00CF7161"/>
    <w:rsid w:val="00D32B33"/>
    <w:rsid w:val="00D335EA"/>
    <w:rsid w:val="00D4609B"/>
    <w:rsid w:val="00D81230"/>
    <w:rsid w:val="00D83EFC"/>
    <w:rsid w:val="00DA16D1"/>
    <w:rsid w:val="00DA66A3"/>
    <w:rsid w:val="00DB30E2"/>
    <w:rsid w:val="00DB3D0B"/>
    <w:rsid w:val="00DE3EAB"/>
    <w:rsid w:val="00DE7EBD"/>
    <w:rsid w:val="00DF3E90"/>
    <w:rsid w:val="00E32BBB"/>
    <w:rsid w:val="00E337D6"/>
    <w:rsid w:val="00E41CF3"/>
    <w:rsid w:val="00E51049"/>
    <w:rsid w:val="00E675C8"/>
    <w:rsid w:val="00EB6F66"/>
    <w:rsid w:val="00EC2F58"/>
    <w:rsid w:val="00F0050A"/>
    <w:rsid w:val="00F20C4E"/>
    <w:rsid w:val="00F27A2A"/>
    <w:rsid w:val="00F41F2D"/>
    <w:rsid w:val="00F43473"/>
    <w:rsid w:val="00F47F3D"/>
    <w:rsid w:val="00F568BC"/>
    <w:rsid w:val="00F56A33"/>
    <w:rsid w:val="00F63AD0"/>
    <w:rsid w:val="00F65B4A"/>
    <w:rsid w:val="00F664A3"/>
    <w:rsid w:val="00F6723A"/>
    <w:rsid w:val="00F73EB1"/>
    <w:rsid w:val="00F86E6F"/>
    <w:rsid w:val="00FC485E"/>
    <w:rsid w:val="00FC5DE3"/>
    <w:rsid w:val="00FF0CA9"/>
    <w:rsid w:val="00FF6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lang w:val="pt-BR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  <w:lang w:val="pt-BR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left="284" w:right="284" w:firstLine="709"/>
      <w:outlineLvl w:val="2"/>
    </w:pPr>
    <w:rPr>
      <w:rFonts w:ascii="Arial" w:hAnsi="Arial"/>
      <w:lang w:val="pt-BR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8"/>
      <w:lang w:val="pt-B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0"/>
      <w:lang w:val="pt-BR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metente">
    <w:name w:val="envelope return"/>
    <w:basedOn w:val="Normal"/>
    <w:rPr>
      <w:rFonts w:ascii="Arial" w:hAnsi="Arial"/>
      <w:b/>
      <w:color w:val="0000FF"/>
      <w:sz w:val="20"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rFonts w:ascii="Arial" w:hAnsi="Arial"/>
      <w:b/>
      <w:color w:val="0000FF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Nmerodelinha">
    <w:name w:val="line number"/>
    <w:basedOn w:val="Fontepargpadro"/>
  </w:style>
  <w:style w:type="paragraph" w:styleId="Recuodecorpodetexto">
    <w:name w:val="Body Text Indent"/>
    <w:basedOn w:val="Normal"/>
    <w:pPr>
      <w:ind w:firstLine="2124"/>
      <w:jc w:val="both"/>
    </w:pPr>
    <w:rPr>
      <w:rFonts w:ascii="Arial" w:hAnsi="Arial"/>
      <w:lang w:val="pt-BR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styleId="Recuodecorpodetexto2">
    <w:name w:val="Body Text Indent 2"/>
    <w:basedOn w:val="Normal"/>
    <w:pPr>
      <w:ind w:left="-1418"/>
    </w:pPr>
    <w:rPr>
      <w:lang w:val="pt-PT"/>
    </w:rPr>
  </w:style>
  <w:style w:type="paragraph" w:styleId="Textoembloco">
    <w:name w:val="Block Text"/>
    <w:basedOn w:val="Normal"/>
    <w:pPr>
      <w:spacing w:line="360" w:lineRule="auto"/>
      <w:ind w:left="-142" w:right="709" w:hanging="1276"/>
      <w:jc w:val="both"/>
    </w:pPr>
    <w:rPr>
      <w:lang w:val="pt-PT"/>
    </w:rPr>
  </w:style>
  <w:style w:type="paragraph" w:styleId="Corpodetexto">
    <w:name w:val="Body Text"/>
    <w:basedOn w:val="Normal"/>
    <w:pPr>
      <w:jc w:val="both"/>
    </w:pPr>
    <w:rPr>
      <w:szCs w:val="24"/>
      <w:lang w:val="pt-BR"/>
    </w:rPr>
  </w:style>
  <w:style w:type="paragraph" w:styleId="Recuodecorpodetexto3">
    <w:name w:val="Body Text Indent 3"/>
    <w:basedOn w:val="Normal"/>
    <w:pPr>
      <w:ind w:left="-142" w:firstLine="3682"/>
      <w:jc w:val="both"/>
    </w:pPr>
    <w:rPr>
      <w:lang w:val="pt-BR"/>
    </w:rPr>
  </w:style>
  <w:style w:type="paragraph" w:styleId="Corpodetexto3">
    <w:name w:val="Body Text 3"/>
    <w:basedOn w:val="Normal"/>
    <w:pPr>
      <w:spacing w:before="120"/>
      <w:jc w:val="both"/>
    </w:pPr>
    <w:rPr>
      <w:rFonts w:ascii="Arial" w:hAnsi="Arial" w:cs="Arial"/>
      <w:sz w:val="22"/>
      <w:szCs w:val="24"/>
      <w:lang w:val="pt-BR"/>
    </w:rPr>
  </w:style>
  <w:style w:type="paragraph" w:styleId="Textodebalo">
    <w:name w:val="Balloon Text"/>
    <w:basedOn w:val="Normal"/>
    <w:semiHidden/>
    <w:rsid w:val="00C5750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C2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E5F0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rpodetexto21">
    <w:name w:val="Corpo de texto 21"/>
    <w:basedOn w:val="Normal"/>
    <w:rsid w:val="00844DF5"/>
    <w:pPr>
      <w:suppressAutoHyphens/>
      <w:spacing w:after="120" w:line="480" w:lineRule="auto"/>
    </w:pPr>
    <w:rPr>
      <w:lang w:val="pt-B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0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6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9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7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7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0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0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1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8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6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7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5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CII-B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CII-BL.dot</Template>
  <TotalTime>2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003/2000 – BL/CII</vt:lpstr>
    </vt:vector>
  </TitlesOfParts>
  <Company>Grizli777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003/2000 – BL/CII</dc:title>
  <dc:creator>Hidevaldo B Machado</dc:creator>
  <cp:lastModifiedBy>cce</cp:lastModifiedBy>
  <cp:revision>2</cp:revision>
  <cp:lastPrinted>2013-02-21T19:04:00Z</cp:lastPrinted>
  <dcterms:created xsi:type="dcterms:W3CDTF">2015-03-17T20:44:00Z</dcterms:created>
  <dcterms:modified xsi:type="dcterms:W3CDTF">2015-03-17T20:44:00Z</dcterms:modified>
</cp:coreProperties>
</file>