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3E" w:rsidRDefault="00B9460C" w:rsidP="000C09D0">
      <w:pPr>
        <w:pStyle w:val="Pr-formataoHTML"/>
        <w:jc w:val="center"/>
        <w:rPr>
          <w:rFonts w:ascii="Arial Black" w:hAnsi="Arial Black"/>
          <w:b/>
          <w:bCs/>
          <w:sz w:val="32"/>
          <w:szCs w:val="32"/>
          <w:lang w:val="pt-BR"/>
        </w:rPr>
      </w:pPr>
      <w:r w:rsidRPr="009D703E">
        <w:rPr>
          <w:rFonts w:ascii="Arial Black" w:hAnsi="Arial Black"/>
          <w:b/>
          <w:bCs/>
          <w:sz w:val="32"/>
          <w:szCs w:val="32"/>
        </w:rPr>
        <w:t>REQUERIMENTO PARA RENOVAÇÃO</w:t>
      </w:r>
      <w:r w:rsidR="009D703E">
        <w:rPr>
          <w:rFonts w:ascii="Arial Black" w:hAnsi="Arial Black"/>
          <w:b/>
          <w:bCs/>
          <w:sz w:val="32"/>
          <w:szCs w:val="32"/>
          <w:lang w:val="pt-BR"/>
        </w:rPr>
        <w:t xml:space="preserve"> </w:t>
      </w:r>
      <w:r w:rsidRPr="009D703E">
        <w:rPr>
          <w:rFonts w:ascii="Arial Black" w:hAnsi="Arial Black"/>
          <w:b/>
          <w:bCs/>
          <w:sz w:val="32"/>
          <w:szCs w:val="32"/>
        </w:rPr>
        <w:t xml:space="preserve">DE </w:t>
      </w:r>
    </w:p>
    <w:p w:rsidR="00B9460C" w:rsidRPr="009D703E" w:rsidRDefault="00B9460C" w:rsidP="000C09D0">
      <w:pPr>
        <w:pStyle w:val="Pr-formataoHTML"/>
        <w:jc w:val="center"/>
        <w:rPr>
          <w:rFonts w:ascii="Arial Black" w:hAnsi="Arial Black"/>
          <w:b/>
          <w:bCs/>
          <w:sz w:val="32"/>
          <w:szCs w:val="32"/>
        </w:rPr>
      </w:pPr>
      <w:r w:rsidRPr="009D703E">
        <w:rPr>
          <w:rFonts w:ascii="Arial Black" w:hAnsi="Arial Black"/>
          <w:b/>
          <w:bCs/>
          <w:sz w:val="32"/>
          <w:szCs w:val="32"/>
        </w:rPr>
        <w:t>BOLSA DE ESTUDOS</w:t>
      </w:r>
      <w:r w:rsidR="009D703E">
        <w:rPr>
          <w:rFonts w:ascii="Arial Black" w:hAnsi="Arial Black"/>
          <w:b/>
          <w:bCs/>
          <w:sz w:val="32"/>
          <w:szCs w:val="32"/>
          <w:lang w:val="pt-BR"/>
        </w:rPr>
        <w:t xml:space="preserve"> </w:t>
      </w:r>
      <w:r w:rsidRPr="009D703E">
        <w:rPr>
          <w:rFonts w:ascii="Arial Black" w:hAnsi="Arial Black"/>
          <w:b/>
          <w:bCs/>
          <w:sz w:val="32"/>
          <w:szCs w:val="32"/>
        </w:rPr>
        <w:t>(Formulário Nº11)</w:t>
      </w:r>
    </w:p>
    <w:p w:rsidR="00B9460C" w:rsidRPr="00B163C3" w:rsidRDefault="00B9460C" w:rsidP="00B9460C">
      <w:pPr>
        <w:pStyle w:val="Pr-formataoHTML"/>
        <w:jc w:val="center"/>
        <w:rPr>
          <w:b/>
          <w:bCs/>
          <w:sz w:val="24"/>
          <w:szCs w:val="24"/>
        </w:rPr>
      </w:pPr>
    </w:p>
    <w:p w:rsidR="00B9460C" w:rsidRPr="00926493" w:rsidRDefault="00B9460C" w:rsidP="00B9460C">
      <w:pPr>
        <w:pStyle w:val="Pr-formataoHTML"/>
        <w:rPr>
          <w:rFonts w:ascii="Arial" w:hAnsi="Arial" w:cs="Arial"/>
          <w:b/>
          <w:bCs/>
          <w:sz w:val="24"/>
          <w:szCs w:val="24"/>
        </w:rPr>
      </w:pPr>
      <w:r w:rsidRPr="00926493">
        <w:rPr>
          <w:rFonts w:ascii="Arial" w:hAnsi="Arial" w:cs="Arial"/>
          <w:b/>
          <w:bCs/>
          <w:sz w:val="24"/>
          <w:szCs w:val="24"/>
        </w:rPr>
        <w:t>NOME:_______________________________________________________________</w:t>
      </w:r>
    </w:p>
    <w:p w:rsidR="00B9460C" w:rsidRPr="00926493" w:rsidRDefault="00B9460C" w:rsidP="00B9460C">
      <w:pPr>
        <w:pStyle w:val="Pr-formataoHTML"/>
        <w:rPr>
          <w:rFonts w:ascii="Arial" w:hAnsi="Arial" w:cs="Arial"/>
          <w:b/>
          <w:bCs/>
          <w:sz w:val="24"/>
          <w:szCs w:val="24"/>
        </w:rPr>
      </w:pPr>
    </w:p>
    <w:p w:rsidR="00B9460C" w:rsidRDefault="006D303F" w:rsidP="00B9460C">
      <w:pPr>
        <w:pStyle w:val="Pr-formataoHTML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CPF:___________________</w:t>
      </w:r>
      <w:r>
        <w:rPr>
          <w:rFonts w:ascii="Arial" w:hAnsi="Arial" w:cs="Arial"/>
          <w:b/>
          <w:bCs/>
          <w:sz w:val="24"/>
          <w:szCs w:val="24"/>
          <w:lang w:val="pt-BR"/>
        </w:rPr>
        <w:t>___</w:t>
      </w:r>
      <w:r>
        <w:rPr>
          <w:rFonts w:ascii="Arial" w:hAnsi="Arial" w:cs="Arial"/>
          <w:b/>
          <w:bCs/>
          <w:sz w:val="24"/>
          <w:szCs w:val="24"/>
        </w:rPr>
        <w:t>__</w:t>
      </w:r>
      <w:r>
        <w:rPr>
          <w:rFonts w:ascii="Arial" w:hAnsi="Arial" w:cs="Arial"/>
          <w:b/>
          <w:bCs/>
          <w:sz w:val="24"/>
          <w:szCs w:val="24"/>
          <w:lang w:val="pt-BR"/>
        </w:rPr>
        <w:t xml:space="preserve">___     </w:t>
      </w:r>
      <w:r w:rsidR="00B9460C">
        <w:rPr>
          <w:rFonts w:ascii="Arial" w:hAnsi="Arial" w:cs="Arial"/>
          <w:b/>
          <w:bCs/>
          <w:sz w:val="24"/>
          <w:szCs w:val="24"/>
        </w:rPr>
        <w:t>NÍVEL: (    ) Mestrado        (    ) Doutorado</w:t>
      </w:r>
    </w:p>
    <w:p w:rsidR="00B9460C" w:rsidRPr="00926493" w:rsidRDefault="00B9460C" w:rsidP="00B9460C">
      <w:pPr>
        <w:pStyle w:val="Pr-formataoHTML"/>
        <w:rPr>
          <w:rFonts w:ascii="Arial" w:hAnsi="Arial" w:cs="Arial"/>
          <w:b/>
          <w:bCs/>
          <w:sz w:val="24"/>
          <w:szCs w:val="24"/>
        </w:rPr>
      </w:pPr>
    </w:p>
    <w:p w:rsidR="00B9460C" w:rsidRPr="00926493" w:rsidRDefault="00B9460C" w:rsidP="00B9460C">
      <w:pPr>
        <w:pStyle w:val="Pr-formataoHTML"/>
        <w:rPr>
          <w:rFonts w:ascii="Arial" w:hAnsi="Arial" w:cs="Arial"/>
          <w:b/>
          <w:bCs/>
          <w:sz w:val="24"/>
          <w:szCs w:val="24"/>
        </w:rPr>
      </w:pPr>
      <w:r w:rsidRPr="00926493">
        <w:rPr>
          <w:rFonts w:ascii="Arial" w:hAnsi="Arial" w:cs="Arial"/>
          <w:b/>
          <w:bCs/>
          <w:sz w:val="24"/>
          <w:szCs w:val="24"/>
        </w:rPr>
        <w:t>DATA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26493">
        <w:rPr>
          <w:rFonts w:ascii="Arial" w:hAnsi="Arial" w:cs="Arial"/>
          <w:b/>
          <w:bCs/>
          <w:sz w:val="24"/>
          <w:szCs w:val="24"/>
        </w:rPr>
        <w:t>DE ENTRADA</w:t>
      </w:r>
      <w:r w:rsidR="000C09D0">
        <w:rPr>
          <w:rFonts w:ascii="Arial" w:hAnsi="Arial" w:cs="Arial"/>
          <w:b/>
          <w:bCs/>
          <w:sz w:val="24"/>
          <w:szCs w:val="24"/>
        </w:rPr>
        <w:t xml:space="preserve"> NO CURSO       </w:t>
      </w:r>
      <w:r w:rsidRPr="00926493">
        <w:rPr>
          <w:rFonts w:ascii="Arial" w:hAnsi="Arial" w:cs="Arial"/>
          <w:b/>
          <w:bCs/>
          <w:sz w:val="24"/>
          <w:szCs w:val="24"/>
        </w:rPr>
        <w:t xml:space="preserve">  Mês:_____</w:t>
      </w:r>
      <w:r>
        <w:rPr>
          <w:rFonts w:ascii="Arial" w:hAnsi="Arial" w:cs="Arial"/>
          <w:b/>
          <w:bCs/>
          <w:sz w:val="24"/>
          <w:szCs w:val="24"/>
        </w:rPr>
        <w:t>__</w:t>
      </w:r>
      <w:r w:rsidRPr="00926493">
        <w:rPr>
          <w:rFonts w:ascii="Arial" w:hAnsi="Arial" w:cs="Arial"/>
          <w:b/>
          <w:bCs/>
          <w:sz w:val="24"/>
          <w:szCs w:val="24"/>
        </w:rPr>
        <w:t>______Ano________________</w:t>
      </w:r>
    </w:p>
    <w:p w:rsidR="00B9460C" w:rsidRPr="00926493" w:rsidRDefault="00B9460C" w:rsidP="00B9460C">
      <w:pPr>
        <w:pStyle w:val="Pr-formataoHTML"/>
        <w:rPr>
          <w:rFonts w:ascii="Arial" w:hAnsi="Arial" w:cs="Arial"/>
          <w:b/>
          <w:bCs/>
          <w:sz w:val="24"/>
          <w:szCs w:val="24"/>
        </w:rPr>
      </w:pPr>
    </w:p>
    <w:p w:rsidR="00B9460C" w:rsidRPr="00926493" w:rsidRDefault="00B9460C" w:rsidP="00B9460C">
      <w:pPr>
        <w:pStyle w:val="Pr-formataoHTML"/>
        <w:rPr>
          <w:rFonts w:ascii="Arial" w:hAnsi="Arial" w:cs="Arial"/>
          <w:b/>
          <w:bCs/>
          <w:sz w:val="24"/>
          <w:szCs w:val="24"/>
        </w:rPr>
      </w:pPr>
      <w:r w:rsidRPr="00926493">
        <w:rPr>
          <w:rFonts w:ascii="Arial" w:hAnsi="Arial" w:cs="Arial"/>
          <w:b/>
          <w:bCs/>
          <w:sz w:val="24"/>
          <w:szCs w:val="24"/>
        </w:rPr>
        <w:t xml:space="preserve">DATA PROVÁVEL DE </w:t>
      </w:r>
      <w:r w:rsidR="000C09D0">
        <w:rPr>
          <w:rFonts w:ascii="Arial" w:hAnsi="Arial" w:cs="Arial"/>
          <w:b/>
          <w:bCs/>
          <w:sz w:val="24"/>
          <w:szCs w:val="24"/>
        </w:rPr>
        <w:t xml:space="preserve">TITULAÇÃO     </w:t>
      </w:r>
      <w:r w:rsidRPr="00926493">
        <w:rPr>
          <w:rFonts w:ascii="Arial" w:hAnsi="Arial" w:cs="Arial"/>
          <w:b/>
          <w:bCs/>
          <w:sz w:val="24"/>
          <w:szCs w:val="24"/>
        </w:rPr>
        <w:t>Mês:___</w:t>
      </w:r>
      <w:r w:rsidR="000C09D0">
        <w:rPr>
          <w:rFonts w:ascii="Arial" w:hAnsi="Arial" w:cs="Arial"/>
          <w:b/>
          <w:bCs/>
          <w:sz w:val="24"/>
          <w:szCs w:val="24"/>
        </w:rPr>
        <w:t>_</w:t>
      </w:r>
      <w:r w:rsidRPr="00926493">
        <w:rPr>
          <w:rFonts w:ascii="Arial" w:hAnsi="Arial" w:cs="Arial"/>
          <w:b/>
          <w:bCs/>
          <w:sz w:val="24"/>
          <w:szCs w:val="24"/>
        </w:rPr>
        <w:t>_________Ano</w:t>
      </w:r>
      <w:r w:rsidR="00B957FA">
        <w:rPr>
          <w:rFonts w:ascii="Arial" w:hAnsi="Arial" w:cs="Arial"/>
          <w:b/>
          <w:bCs/>
          <w:sz w:val="24"/>
          <w:szCs w:val="24"/>
          <w:lang w:val="pt-BR"/>
        </w:rPr>
        <w:t>_</w:t>
      </w:r>
      <w:r w:rsidRPr="00926493">
        <w:rPr>
          <w:rFonts w:ascii="Arial" w:hAnsi="Arial" w:cs="Arial"/>
          <w:b/>
          <w:bCs/>
          <w:sz w:val="24"/>
          <w:szCs w:val="24"/>
        </w:rPr>
        <w:t>_______________</w:t>
      </w:r>
    </w:p>
    <w:p w:rsidR="00B9460C" w:rsidRPr="00926493" w:rsidRDefault="00B9460C" w:rsidP="00B9460C">
      <w:pPr>
        <w:pStyle w:val="Pr-formataoHTML"/>
        <w:rPr>
          <w:rFonts w:ascii="Arial" w:hAnsi="Arial" w:cs="Arial"/>
          <w:b/>
          <w:bCs/>
          <w:sz w:val="24"/>
          <w:szCs w:val="24"/>
        </w:rPr>
      </w:pPr>
    </w:p>
    <w:p w:rsidR="00B957FA" w:rsidRPr="00B957FA" w:rsidRDefault="00B957FA" w:rsidP="00B957FA">
      <w:pPr>
        <w:pStyle w:val="Pr-formataoHTML"/>
        <w:spacing w:line="360" w:lineRule="auto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P</w:t>
      </w:r>
      <w:proofErr w:type="spellStart"/>
      <w:r w:rsidR="00B9460C" w:rsidRPr="00926493">
        <w:rPr>
          <w:rFonts w:ascii="Arial" w:hAnsi="Arial" w:cs="Arial"/>
          <w:b/>
          <w:bCs/>
          <w:sz w:val="24"/>
          <w:szCs w:val="24"/>
        </w:rPr>
        <w:t>rograma</w:t>
      </w:r>
      <w:proofErr w:type="spellEnd"/>
      <w:r w:rsidR="000C09D0">
        <w:rPr>
          <w:rFonts w:ascii="Arial" w:hAnsi="Arial" w:cs="Arial"/>
          <w:b/>
          <w:bCs/>
          <w:sz w:val="24"/>
          <w:szCs w:val="24"/>
        </w:rPr>
        <w:t xml:space="preserve"> de bolsa</w:t>
      </w:r>
      <w:r w:rsidR="00B9460C" w:rsidRPr="00926493">
        <w:rPr>
          <w:rFonts w:ascii="Arial" w:hAnsi="Arial" w:cs="Arial"/>
          <w:b/>
          <w:bCs/>
          <w:sz w:val="24"/>
          <w:szCs w:val="24"/>
        </w:rPr>
        <w:t>:</w:t>
      </w:r>
      <w:r w:rsidRPr="00B957F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 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) </w:t>
      </w:r>
      <w:r>
        <w:rPr>
          <w:rFonts w:ascii="Arial" w:hAnsi="Arial" w:cs="Arial"/>
          <w:b/>
          <w:bCs/>
          <w:sz w:val="24"/>
          <w:szCs w:val="24"/>
          <w:lang w:val="pt-BR"/>
        </w:rPr>
        <w:t>Demanda Social CAPES</w:t>
      </w:r>
      <w:r>
        <w:rPr>
          <w:rFonts w:ascii="Arial" w:hAnsi="Arial" w:cs="Arial"/>
          <w:b/>
          <w:bCs/>
          <w:sz w:val="24"/>
          <w:szCs w:val="24"/>
        </w:rPr>
        <w:t xml:space="preserve">        (    ) </w:t>
      </w:r>
      <w:r>
        <w:rPr>
          <w:rFonts w:ascii="Arial" w:hAnsi="Arial" w:cs="Arial"/>
          <w:b/>
          <w:bCs/>
          <w:sz w:val="24"/>
          <w:szCs w:val="24"/>
          <w:lang w:val="pt-BR"/>
        </w:rPr>
        <w:t>Fundação Araucária</w:t>
      </w:r>
    </w:p>
    <w:p w:rsidR="00B9460C" w:rsidRDefault="00110464" w:rsidP="00B957FA">
      <w:pPr>
        <w:pStyle w:val="Pr-formataoHTML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Início da bolsa</w:t>
      </w:r>
      <w:r w:rsidR="00B9460C" w:rsidRPr="00926493">
        <w:rPr>
          <w:rFonts w:ascii="Arial" w:hAnsi="Arial" w:cs="Arial"/>
          <w:b/>
          <w:bCs/>
          <w:sz w:val="24"/>
          <w:szCs w:val="24"/>
        </w:rPr>
        <w:t>:</w:t>
      </w:r>
      <w:r w:rsidR="000C09D0">
        <w:rPr>
          <w:rFonts w:ascii="Arial" w:hAnsi="Arial" w:cs="Arial"/>
          <w:b/>
          <w:bCs/>
          <w:sz w:val="24"/>
          <w:szCs w:val="24"/>
        </w:rPr>
        <w:t>_____</w:t>
      </w:r>
      <w:r w:rsidR="00B9460C" w:rsidRPr="00926493">
        <w:rPr>
          <w:rFonts w:ascii="Arial" w:hAnsi="Arial" w:cs="Arial"/>
          <w:b/>
          <w:bCs/>
          <w:sz w:val="24"/>
          <w:szCs w:val="24"/>
        </w:rPr>
        <w:t>__________</w:t>
      </w:r>
      <w:r>
        <w:rPr>
          <w:rFonts w:ascii="Arial" w:hAnsi="Arial" w:cs="Arial"/>
          <w:b/>
          <w:bCs/>
          <w:sz w:val="24"/>
          <w:szCs w:val="24"/>
        </w:rPr>
        <w:t xml:space="preserve">  Término previsto da bolsa:</w:t>
      </w:r>
      <w:r w:rsidR="00B9460C" w:rsidRPr="00926493">
        <w:rPr>
          <w:rFonts w:ascii="Arial" w:hAnsi="Arial" w:cs="Arial"/>
          <w:b/>
          <w:bCs/>
          <w:sz w:val="24"/>
          <w:szCs w:val="24"/>
        </w:rPr>
        <w:t>________________</w:t>
      </w:r>
    </w:p>
    <w:p w:rsidR="00D47663" w:rsidRDefault="001B43CB" w:rsidP="001B43CB">
      <w:pPr>
        <w:pStyle w:val="Pr-formataoHTML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Possui vínculo empregatício</w:t>
      </w:r>
      <w:r w:rsidR="008D78D2">
        <w:rPr>
          <w:rFonts w:ascii="Arial" w:hAnsi="Arial" w:cs="Arial"/>
          <w:b/>
          <w:bCs/>
          <w:sz w:val="24"/>
          <w:szCs w:val="24"/>
        </w:rPr>
        <w:t xml:space="preserve"> </w:t>
      </w:r>
      <w:r w:rsidR="008D78D2" w:rsidRPr="00D47663">
        <w:rPr>
          <w:rFonts w:ascii="Arial" w:hAnsi="Arial" w:cs="Arial"/>
          <w:b/>
          <w:color w:val="auto"/>
          <w:sz w:val="24"/>
          <w:szCs w:val="24"/>
        </w:rPr>
        <w:t>e/ou contrato de trabalho</w:t>
      </w:r>
      <w:r>
        <w:rPr>
          <w:rFonts w:ascii="Arial" w:hAnsi="Arial" w:cs="Arial"/>
          <w:b/>
          <w:bCs/>
          <w:sz w:val="24"/>
          <w:szCs w:val="24"/>
        </w:rPr>
        <w:t>?</w:t>
      </w:r>
      <w:r w:rsidR="00D47663">
        <w:rPr>
          <w:rFonts w:ascii="Arial" w:hAnsi="Arial" w:cs="Arial"/>
          <w:b/>
          <w:bCs/>
          <w:sz w:val="24"/>
          <w:szCs w:val="24"/>
        </w:rPr>
        <w:t xml:space="preserve">  </w:t>
      </w:r>
      <w:r w:rsidR="00D47663" w:rsidRPr="00D47663">
        <w:rPr>
          <w:rFonts w:ascii="Arial" w:hAnsi="Arial" w:cs="Arial"/>
          <w:b/>
          <w:bCs/>
          <w:szCs w:val="24"/>
        </w:rPr>
        <w:t xml:space="preserve"> </w:t>
      </w:r>
      <w:r w:rsidR="00D47663" w:rsidRPr="00926493">
        <w:rPr>
          <w:rFonts w:ascii="Arial" w:hAnsi="Arial" w:cs="Arial"/>
          <w:b/>
          <w:bCs/>
          <w:szCs w:val="24"/>
        </w:rPr>
        <w:t>(    ) SIM           (    ) NÃO</w:t>
      </w:r>
    </w:p>
    <w:p w:rsidR="001B43CB" w:rsidRDefault="006D303F" w:rsidP="001B43CB">
      <w:pPr>
        <w:pStyle w:val="Pr-formataoHTML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="001B43CB">
        <w:rPr>
          <w:rFonts w:ascii="Arial" w:hAnsi="Arial" w:cs="Arial"/>
          <w:b/>
          <w:bCs/>
          <w:sz w:val="24"/>
          <w:szCs w:val="24"/>
        </w:rPr>
        <w:t>Início do vínculo</w:t>
      </w:r>
      <w:r w:rsidR="00B163C3">
        <w:rPr>
          <w:rFonts w:ascii="Arial" w:hAnsi="Arial" w:cs="Arial"/>
          <w:b/>
          <w:bCs/>
          <w:sz w:val="24"/>
          <w:szCs w:val="24"/>
          <w:lang w:val="pt-BR"/>
        </w:rPr>
        <w:t xml:space="preserve"> (Mês/Ano)</w:t>
      </w:r>
      <w:r w:rsidR="001B43CB">
        <w:rPr>
          <w:rFonts w:ascii="Arial" w:hAnsi="Arial" w:cs="Arial"/>
          <w:b/>
          <w:bCs/>
          <w:sz w:val="24"/>
          <w:szCs w:val="24"/>
        </w:rPr>
        <w:t>:_________________</w:t>
      </w:r>
    </w:p>
    <w:p w:rsidR="00B9460C" w:rsidRPr="009D703E" w:rsidRDefault="006D303F" w:rsidP="009D703E">
      <w:pPr>
        <w:pStyle w:val="Pr-formataoHTML"/>
        <w:spacing w:line="360" w:lineRule="auto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="001B43CB">
        <w:rPr>
          <w:rFonts w:ascii="Arial" w:hAnsi="Arial" w:cs="Arial"/>
          <w:b/>
          <w:bCs/>
          <w:sz w:val="24"/>
          <w:szCs w:val="24"/>
        </w:rPr>
        <w:t>Qual instituição?_</w:t>
      </w:r>
      <w:r>
        <w:rPr>
          <w:rFonts w:ascii="Arial" w:hAnsi="Arial" w:cs="Arial"/>
          <w:b/>
          <w:bCs/>
          <w:sz w:val="24"/>
          <w:szCs w:val="24"/>
          <w:lang w:val="pt-BR"/>
        </w:rPr>
        <w:t>_</w:t>
      </w:r>
      <w:r w:rsidR="001B43CB">
        <w:rPr>
          <w:rFonts w:ascii="Arial" w:hAnsi="Arial" w:cs="Arial"/>
          <w:b/>
          <w:bCs/>
          <w:sz w:val="24"/>
          <w:szCs w:val="24"/>
        </w:rPr>
        <w:t>_____________________________________________</w:t>
      </w:r>
    </w:p>
    <w:p w:rsidR="00B163C3" w:rsidRPr="00B163C3" w:rsidRDefault="00B163C3" w:rsidP="009D703E">
      <w:pPr>
        <w:pStyle w:val="Pr-formataoHTML"/>
        <w:spacing w:line="360" w:lineRule="auto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Título do Projeto de Pesquisa:___________________________________________</w:t>
      </w:r>
    </w:p>
    <w:p w:rsidR="00B9460C" w:rsidRDefault="00110464" w:rsidP="009D703E">
      <w:pPr>
        <w:pStyle w:val="Pr-formataoHTML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Título do </w:t>
      </w:r>
      <w:r w:rsidR="000C09D0">
        <w:rPr>
          <w:rFonts w:ascii="Arial" w:hAnsi="Arial" w:cs="Arial"/>
          <w:b/>
          <w:bCs/>
          <w:sz w:val="24"/>
          <w:szCs w:val="24"/>
        </w:rPr>
        <w:t xml:space="preserve">Artigo </w:t>
      </w:r>
      <w:r w:rsidR="00050CEC">
        <w:rPr>
          <w:rFonts w:ascii="Arial" w:hAnsi="Arial" w:cs="Arial"/>
          <w:b/>
          <w:bCs/>
          <w:sz w:val="24"/>
          <w:szCs w:val="24"/>
        </w:rPr>
        <w:t>Científico</w:t>
      </w:r>
      <w:r w:rsidR="000C09D0">
        <w:rPr>
          <w:rFonts w:ascii="Arial" w:hAnsi="Arial" w:cs="Arial"/>
          <w:b/>
          <w:bCs/>
          <w:sz w:val="24"/>
          <w:szCs w:val="24"/>
        </w:rPr>
        <w:t>:_</w:t>
      </w:r>
      <w:r w:rsidR="00B957FA">
        <w:rPr>
          <w:rFonts w:ascii="Arial" w:hAnsi="Arial" w:cs="Arial"/>
          <w:b/>
          <w:bCs/>
          <w:sz w:val="24"/>
          <w:szCs w:val="24"/>
          <w:lang w:val="pt-BR"/>
        </w:rPr>
        <w:t>_________</w:t>
      </w:r>
      <w:r w:rsidR="00B957FA">
        <w:rPr>
          <w:rFonts w:ascii="Arial" w:hAnsi="Arial" w:cs="Arial"/>
          <w:b/>
          <w:bCs/>
          <w:sz w:val="24"/>
          <w:szCs w:val="24"/>
        </w:rPr>
        <w:t>_____________</w:t>
      </w:r>
      <w:r w:rsidR="00B957FA">
        <w:rPr>
          <w:rFonts w:ascii="Arial" w:hAnsi="Arial" w:cs="Arial"/>
          <w:b/>
          <w:bCs/>
          <w:sz w:val="24"/>
          <w:szCs w:val="24"/>
          <w:lang w:val="pt-BR"/>
        </w:rPr>
        <w:t>__________________</w:t>
      </w:r>
      <w:r w:rsidR="000C09D0">
        <w:rPr>
          <w:rFonts w:ascii="Arial" w:hAnsi="Arial" w:cs="Arial"/>
          <w:b/>
          <w:bCs/>
          <w:sz w:val="24"/>
          <w:szCs w:val="24"/>
        </w:rPr>
        <w:t>_____</w:t>
      </w:r>
    </w:p>
    <w:p w:rsidR="000C09D0" w:rsidRDefault="000C09D0" w:rsidP="009D703E">
      <w:pPr>
        <w:pStyle w:val="Pr-formataoHTML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Periódico:____________________________________________________________</w:t>
      </w:r>
    </w:p>
    <w:p w:rsidR="000C09D0" w:rsidRDefault="00110464" w:rsidP="009D703E">
      <w:pPr>
        <w:pStyle w:val="Pr-formataoHTML"/>
        <w:spacing w:line="360" w:lineRule="auto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</w:rPr>
        <w:t>Es</w:t>
      </w:r>
      <w:r w:rsidR="000C09D0">
        <w:rPr>
          <w:rFonts w:ascii="Arial" w:hAnsi="Arial" w:cs="Arial"/>
          <w:b/>
          <w:bCs/>
          <w:sz w:val="24"/>
          <w:szCs w:val="24"/>
        </w:rPr>
        <w:t>trato:______</w:t>
      </w:r>
    </w:p>
    <w:p w:rsidR="00B9460C" w:rsidRDefault="006D303F" w:rsidP="009D703E">
      <w:pPr>
        <w:pStyle w:val="Pr-formataoHTML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 xml:space="preserve">Descrição sucinta da participação </w:t>
      </w:r>
      <w:r w:rsidR="009D703E">
        <w:rPr>
          <w:rFonts w:ascii="Arial" w:hAnsi="Arial" w:cs="Arial"/>
          <w:b/>
          <w:bCs/>
          <w:sz w:val="24"/>
          <w:szCs w:val="24"/>
          <w:lang w:val="pt-BR"/>
        </w:rPr>
        <w:t>na elaboração d</w:t>
      </w:r>
      <w:r>
        <w:rPr>
          <w:rFonts w:ascii="Arial" w:hAnsi="Arial" w:cs="Arial"/>
          <w:b/>
          <w:bCs/>
          <w:sz w:val="24"/>
          <w:szCs w:val="24"/>
          <w:lang w:val="pt-BR"/>
        </w:rPr>
        <w:t>o artigo /</w:t>
      </w:r>
      <w:r w:rsidRPr="006D303F">
        <w:rPr>
          <w:rFonts w:ascii="Arial" w:hAnsi="Arial" w:cs="Arial"/>
          <w:b/>
          <w:bCs/>
          <w:sz w:val="24"/>
          <w:szCs w:val="24"/>
          <w:lang w:val="pt-BR"/>
        </w:rPr>
        <w:t xml:space="preserve"> Justificativa do vínculo da publicação apresentada com o projeto de Tese/Dissertação</w:t>
      </w:r>
      <w:r w:rsidR="009D703E">
        <w:rPr>
          <w:rFonts w:ascii="Arial" w:hAnsi="Arial" w:cs="Arial"/>
          <w:b/>
          <w:bCs/>
          <w:sz w:val="24"/>
          <w:szCs w:val="24"/>
          <w:lang w:val="pt-BR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703E" w:rsidRPr="009D703E" w:rsidRDefault="009D703E" w:rsidP="00B9460C">
      <w:pPr>
        <w:pStyle w:val="Pr-formataoHTML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9460C" w:rsidRDefault="00050CEC" w:rsidP="00B957FA">
      <w:pPr>
        <w:pStyle w:val="Pr-formataoHTML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Estou ciente de que o artigo científico utilizado foi desenvolvido conjuntamente com meu Orientador e </w:t>
      </w:r>
      <w:r w:rsidRPr="00B957FA">
        <w:rPr>
          <w:rFonts w:ascii="Arial" w:hAnsi="Arial" w:cs="Arial"/>
          <w:b/>
          <w:bCs/>
          <w:sz w:val="24"/>
          <w:szCs w:val="24"/>
          <w:u w:val="single"/>
        </w:rPr>
        <w:t>não poderá</w:t>
      </w:r>
      <w:r>
        <w:rPr>
          <w:rFonts w:ascii="Arial" w:hAnsi="Arial" w:cs="Arial"/>
          <w:b/>
          <w:bCs/>
          <w:sz w:val="24"/>
          <w:szCs w:val="24"/>
        </w:rPr>
        <w:t xml:space="preserve"> ser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utilzado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por outro candidato.</w:t>
      </w:r>
    </w:p>
    <w:p w:rsidR="00B9460C" w:rsidRPr="00926493" w:rsidRDefault="00B9460C" w:rsidP="00B957FA">
      <w:pPr>
        <w:pStyle w:val="Pr-formataoHTML"/>
        <w:jc w:val="both"/>
        <w:rPr>
          <w:rFonts w:ascii="Arial" w:hAnsi="Arial" w:cs="Arial"/>
          <w:b/>
          <w:bCs/>
          <w:sz w:val="24"/>
          <w:szCs w:val="24"/>
        </w:rPr>
      </w:pPr>
      <w:r w:rsidRPr="00926493">
        <w:rPr>
          <w:rFonts w:ascii="Arial" w:hAnsi="Arial" w:cs="Arial"/>
          <w:b/>
          <w:bCs/>
          <w:sz w:val="24"/>
          <w:szCs w:val="24"/>
        </w:rPr>
        <w:t>Afirmo que todas as informações acima são verdadeiras.</w:t>
      </w:r>
    </w:p>
    <w:p w:rsidR="00B9460C" w:rsidRPr="00926493" w:rsidRDefault="00B9460C" w:rsidP="00B9460C">
      <w:pPr>
        <w:pStyle w:val="Pr-formataoHTML"/>
        <w:rPr>
          <w:rFonts w:ascii="Arial" w:hAnsi="Arial" w:cs="Arial"/>
          <w:b/>
          <w:bCs/>
          <w:sz w:val="24"/>
          <w:szCs w:val="24"/>
        </w:rPr>
      </w:pPr>
      <w:r w:rsidRPr="0092649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D703E" w:rsidRDefault="009D703E" w:rsidP="00B9460C">
      <w:pPr>
        <w:pStyle w:val="Pr-formataoHTML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957FA" w:rsidRPr="009D703E" w:rsidRDefault="00B957FA" w:rsidP="00B9460C">
      <w:pPr>
        <w:pStyle w:val="Pr-formataoHTML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9460C" w:rsidRPr="00926493" w:rsidRDefault="00B9460C" w:rsidP="00B9460C">
      <w:pPr>
        <w:pStyle w:val="Pr-formataoHTML"/>
        <w:rPr>
          <w:rFonts w:ascii="Arial" w:hAnsi="Arial" w:cs="Arial"/>
          <w:b/>
          <w:bCs/>
          <w:sz w:val="24"/>
          <w:szCs w:val="24"/>
        </w:rPr>
      </w:pPr>
      <w:r w:rsidRPr="00926493">
        <w:rPr>
          <w:rFonts w:ascii="Arial" w:hAnsi="Arial" w:cs="Arial"/>
          <w:b/>
          <w:bCs/>
          <w:sz w:val="24"/>
          <w:szCs w:val="24"/>
        </w:rPr>
        <w:t>__________________________</w:t>
      </w:r>
      <w:r w:rsidRPr="00926493">
        <w:rPr>
          <w:rFonts w:ascii="Arial" w:hAnsi="Arial" w:cs="Arial"/>
          <w:b/>
          <w:bCs/>
          <w:sz w:val="24"/>
          <w:szCs w:val="24"/>
        </w:rPr>
        <w:tab/>
      </w:r>
      <w:r w:rsidRPr="00926493">
        <w:rPr>
          <w:rFonts w:ascii="Arial" w:hAnsi="Arial" w:cs="Arial"/>
          <w:b/>
          <w:bCs/>
          <w:sz w:val="24"/>
          <w:szCs w:val="24"/>
        </w:rPr>
        <w:tab/>
      </w:r>
      <w:r w:rsidRPr="00926493">
        <w:rPr>
          <w:rFonts w:ascii="Arial" w:hAnsi="Arial" w:cs="Arial"/>
          <w:b/>
          <w:bCs/>
          <w:sz w:val="24"/>
          <w:szCs w:val="24"/>
        </w:rPr>
        <w:tab/>
      </w:r>
      <w:r w:rsidR="006D303F">
        <w:rPr>
          <w:rFonts w:ascii="Arial" w:hAnsi="Arial" w:cs="Arial"/>
          <w:b/>
          <w:bCs/>
          <w:sz w:val="24"/>
          <w:szCs w:val="24"/>
          <w:lang w:val="pt-BR"/>
        </w:rPr>
        <w:t xml:space="preserve">      </w:t>
      </w:r>
      <w:r w:rsidRPr="00926493">
        <w:rPr>
          <w:rFonts w:ascii="Arial" w:hAnsi="Arial" w:cs="Arial"/>
          <w:b/>
          <w:bCs/>
          <w:sz w:val="24"/>
          <w:szCs w:val="24"/>
        </w:rPr>
        <w:t>_____/________/______.</w:t>
      </w:r>
    </w:p>
    <w:p w:rsidR="00844DF5" w:rsidRDefault="00B9460C" w:rsidP="008D78D2">
      <w:pPr>
        <w:pStyle w:val="Pr-formataoHTML"/>
        <w:rPr>
          <w:rFonts w:ascii="Arial" w:hAnsi="Arial" w:cs="Arial"/>
          <w:lang w:val="pt-BR"/>
        </w:rPr>
      </w:pPr>
      <w:r w:rsidRPr="00926493">
        <w:rPr>
          <w:rFonts w:ascii="Arial" w:hAnsi="Arial" w:cs="Arial"/>
        </w:rPr>
        <w:t>Assinatura</w:t>
      </w:r>
      <w:r w:rsidR="006D303F">
        <w:rPr>
          <w:rFonts w:ascii="Arial" w:hAnsi="Arial" w:cs="Arial"/>
          <w:lang w:val="pt-BR"/>
        </w:rPr>
        <w:t xml:space="preserve"> do bolsista   </w:t>
      </w:r>
      <w:r w:rsidRPr="00926493">
        <w:rPr>
          <w:rFonts w:ascii="Arial" w:hAnsi="Arial" w:cs="Arial"/>
        </w:rPr>
        <w:tab/>
      </w:r>
      <w:r w:rsidRPr="00926493">
        <w:rPr>
          <w:rFonts w:ascii="Arial" w:hAnsi="Arial" w:cs="Arial"/>
        </w:rPr>
        <w:tab/>
      </w:r>
      <w:r w:rsidRPr="00926493">
        <w:rPr>
          <w:rFonts w:ascii="Arial" w:hAnsi="Arial" w:cs="Arial"/>
        </w:rPr>
        <w:tab/>
      </w:r>
      <w:r w:rsidRPr="00926493">
        <w:rPr>
          <w:rFonts w:ascii="Arial" w:hAnsi="Arial" w:cs="Arial"/>
        </w:rPr>
        <w:tab/>
      </w:r>
      <w:r w:rsidR="006D303F">
        <w:rPr>
          <w:rFonts w:ascii="Arial" w:hAnsi="Arial" w:cs="Arial"/>
          <w:lang w:val="pt-BR"/>
        </w:rPr>
        <w:t xml:space="preserve">                           </w:t>
      </w:r>
      <w:r w:rsidRPr="00926493">
        <w:rPr>
          <w:rFonts w:ascii="Arial" w:hAnsi="Arial" w:cs="Arial"/>
        </w:rPr>
        <w:t>Data</w:t>
      </w:r>
    </w:p>
    <w:p w:rsidR="006D303F" w:rsidRDefault="006D303F" w:rsidP="008D78D2">
      <w:pPr>
        <w:pStyle w:val="Pr-formataoHTML"/>
        <w:rPr>
          <w:rFonts w:ascii="Arial" w:hAnsi="Arial" w:cs="Arial"/>
          <w:lang w:val="pt-BR"/>
        </w:rPr>
      </w:pPr>
    </w:p>
    <w:p w:rsidR="006D303F" w:rsidRDefault="006D303F" w:rsidP="008D78D2">
      <w:pPr>
        <w:pStyle w:val="Pr-formataoHTML"/>
        <w:rPr>
          <w:rFonts w:ascii="Arial" w:hAnsi="Arial" w:cs="Arial"/>
          <w:lang w:val="pt-BR"/>
        </w:rPr>
      </w:pPr>
    </w:p>
    <w:p w:rsidR="006D303F" w:rsidRDefault="006D303F" w:rsidP="008D78D2">
      <w:pPr>
        <w:pStyle w:val="Pr-formataoHTML"/>
        <w:rPr>
          <w:rFonts w:ascii="Arial" w:hAnsi="Arial" w:cs="Arial"/>
          <w:lang w:val="pt-BR"/>
        </w:rPr>
      </w:pPr>
    </w:p>
    <w:p w:rsidR="006D303F" w:rsidRDefault="006D303F" w:rsidP="008D78D2">
      <w:pPr>
        <w:pStyle w:val="Pr-formataoHTML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_______________________________</w:t>
      </w:r>
    </w:p>
    <w:p w:rsidR="006D303F" w:rsidRPr="006D303F" w:rsidRDefault="006D303F" w:rsidP="008D78D2">
      <w:pPr>
        <w:pStyle w:val="Pr-formataoHTML"/>
        <w:rPr>
          <w:rFonts w:ascii="Arial" w:hAnsi="Arial" w:cs="Arial"/>
          <w:i/>
          <w:lang w:val="pt-BR"/>
        </w:rPr>
      </w:pPr>
      <w:r>
        <w:rPr>
          <w:rFonts w:ascii="Arial" w:hAnsi="Arial" w:cs="Arial"/>
          <w:lang w:val="pt-BR"/>
        </w:rPr>
        <w:t>Assinatura do Orientador</w:t>
      </w:r>
    </w:p>
    <w:sectPr w:rsidR="006D303F" w:rsidRPr="006D303F" w:rsidSect="009D703E">
      <w:headerReference w:type="default" r:id="rId7"/>
      <w:footerReference w:type="default" r:id="rId8"/>
      <w:type w:val="continuous"/>
      <w:pgSz w:w="11907" w:h="16840" w:code="9"/>
      <w:pgMar w:top="1767" w:right="1418" w:bottom="1276" w:left="1276" w:header="567" w:footer="51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1A1" w:rsidRDefault="003141A1">
      <w:r>
        <w:separator/>
      </w:r>
    </w:p>
  </w:endnote>
  <w:endnote w:type="continuationSeparator" w:id="0">
    <w:p w:rsidR="003141A1" w:rsidRDefault="00314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8E1" w:rsidRDefault="005338E1">
    <w:pPr>
      <w:pStyle w:val="Rodap"/>
      <w:tabs>
        <w:tab w:val="clear" w:pos="4419"/>
        <w:tab w:val="clear" w:pos="8838"/>
      </w:tabs>
      <w:ind w:left="-284" w:right="-285"/>
      <w:jc w:val="center"/>
      <w:rPr>
        <w:rFonts w:ascii="Arial" w:hAnsi="Arial"/>
        <w:sz w:val="16"/>
        <w:szCs w:val="16"/>
        <w:lang w:val="pt-BR"/>
      </w:rPr>
    </w:pPr>
  </w:p>
  <w:p w:rsidR="005338E1" w:rsidRDefault="005338E1">
    <w:pPr>
      <w:pStyle w:val="Rodap"/>
      <w:tabs>
        <w:tab w:val="clear" w:pos="4419"/>
        <w:tab w:val="clear" w:pos="8838"/>
      </w:tabs>
      <w:ind w:left="-284" w:right="-285"/>
      <w:jc w:val="center"/>
      <w:rPr>
        <w:rFonts w:ascii="Arial" w:hAnsi="Arial"/>
        <w:sz w:val="16"/>
        <w:szCs w:val="16"/>
        <w:lang w:val="pt-BR"/>
      </w:rPr>
    </w:pPr>
  </w:p>
  <w:p w:rsidR="00437871" w:rsidRPr="005338E1" w:rsidRDefault="003A2999">
    <w:pPr>
      <w:pStyle w:val="Rodap"/>
      <w:tabs>
        <w:tab w:val="clear" w:pos="4419"/>
        <w:tab w:val="clear" w:pos="8838"/>
      </w:tabs>
      <w:ind w:left="-284" w:right="-285"/>
      <w:jc w:val="center"/>
      <w:rPr>
        <w:rFonts w:ascii="Arial" w:hAnsi="Arial"/>
        <w:sz w:val="16"/>
        <w:szCs w:val="16"/>
        <w:lang w:val="pt-BR"/>
      </w:rPr>
    </w:pPr>
    <w:r w:rsidRPr="005338E1">
      <w:rPr>
        <w:rFonts w:ascii="Arial" w:hAnsi="Arial"/>
        <w:sz w:val="16"/>
        <w:szCs w:val="16"/>
        <w:lang w:val="pt-BR"/>
      </w:rPr>
      <w:t>Rua: Coração de Maria nº 92</w:t>
    </w:r>
    <w:proofErr w:type="gramStart"/>
    <w:r w:rsidR="005338E1">
      <w:rPr>
        <w:rFonts w:ascii="Arial" w:hAnsi="Arial"/>
        <w:sz w:val="16"/>
        <w:szCs w:val="16"/>
        <w:lang w:val="pt-BR"/>
      </w:rPr>
      <w:t xml:space="preserve"> </w:t>
    </w:r>
    <w:r w:rsidR="00E41CF3">
      <w:rPr>
        <w:rFonts w:ascii="Arial" w:hAnsi="Arial"/>
        <w:sz w:val="16"/>
        <w:szCs w:val="16"/>
        <w:lang w:val="pt-BR"/>
      </w:rPr>
      <w:t xml:space="preserve"> </w:t>
    </w:r>
    <w:proofErr w:type="gramEnd"/>
    <w:r w:rsidR="00E41CF3" w:rsidRPr="005338E1">
      <w:rPr>
        <w:rFonts w:ascii="Arial" w:hAnsi="Arial"/>
        <w:sz w:val="16"/>
        <w:szCs w:val="16"/>
        <w:lang w:val="pt-BR"/>
      </w:rPr>
      <w:t>–</w:t>
    </w:r>
    <w:r w:rsidR="00E41CF3">
      <w:rPr>
        <w:rFonts w:ascii="Arial" w:hAnsi="Arial"/>
        <w:sz w:val="16"/>
        <w:szCs w:val="16"/>
        <w:lang w:val="pt-BR"/>
      </w:rPr>
      <w:t xml:space="preserve">  </w:t>
    </w:r>
    <w:r w:rsidR="00437871" w:rsidRPr="005338E1">
      <w:rPr>
        <w:rFonts w:ascii="Arial" w:hAnsi="Arial"/>
        <w:sz w:val="16"/>
        <w:szCs w:val="16"/>
        <w:lang w:val="pt-BR"/>
      </w:rPr>
      <w:t>Campus Jardim Botânico</w:t>
    </w:r>
    <w:r w:rsidR="00730103">
      <w:rPr>
        <w:rFonts w:ascii="Arial" w:hAnsi="Arial"/>
        <w:sz w:val="16"/>
        <w:szCs w:val="16"/>
        <w:lang w:val="pt-BR"/>
      </w:rPr>
      <w:t xml:space="preserve"> </w:t>
    </w:r>
    <w:r w:rsidR="00437871" w:rsidRPr="005338E1">
      <w:rPr>
        <w:rFonts w:ascii="Arial" w:hAnsi="Arial"/>
        <w:sz w:val="16"/>
        <w:szCs w:val="16"/>
        <w:lang w:val="pt-BR"/>
      </w:rPr>
      <w:t>–</w:t>
    </w:r>
    <w:r w:rsidR="00730103">
      <w:rPr>
        <w:rFonts w:ascii="Arial" w:hAnsi="Arial"/>
        <w:sz w:val="16"/>
        <w:szCs w:val="16"/>
        <w:lang w:val="pt-BR"/>
      </w:rPr>
      <w:t xml:space="preserve"> </w:t>
    </w:r>
    <w:r w:rsidR="00437871" w:rsidRPr="005338E1">
      <w:rPr>
        <w:rFonts w:ascii="Arial" w:hAnsi="Arial"/>
        <w:sz w:val="16"/>
        <w:szCs w:val="16"/>
        <w:lang w:val="pt-BR"/>
      </w:rPr>
      <w:t>CEP: 80.21</w:t>
    </w:r>
    <w:r w:rsidR="00110464">
      <w:rPr>
        <w:rFonts w:ascii="Arial" w:hAnsi="Arial"/>
        <w:sz w:val="16"/>
        <w:szCs w:val="16"/>
        <w:lang w:val="pt-BR"/>
      </w:rPr>
      <w:t>0</w:t>
    </w:r>
    <w:r w:rsidR="00437871" w:rsidRPr="005338E1">
      <w:rPr>
        <w:rFonts w:ascii="Arial" w:hAnsi="Arial"/>
        <w:sz w:val="16"/>
        <w:szCs w:val="16"/>
        <w:lang w:val="pt-BR"/>
      </w:rPr>
      <w:t>-</w:t>
    </w:r>
    <w:r w:rsidR="00110464">
      <w:rPr>
        <w:rFonts w:ascii="Arial" w:hAnsi="Arial"/>
        <w:sz w:val="16"/>
        <w:szCs w:val="16"/>
        <w:lang w:val="pt-BR"/>
      </w:rPr>
      <w:t>132</w:t>
    </w:r>
    <w:r w:rsidR="00437871" w:rsidRPr="005338E1">
      <w:rPr>
        <w:rFonts w:ascii="Arial" w:hAnsi="Arial"/>
        <w:sz w:val="16"/>
        <w:szCs w:val="16"/>
        <w:lang w:val="pt-BR"/>
      </w:rPr>
      <w:t xml:space="preserve"> – Curitiba/PR</w:t>
    </w:r>
  </w:p>
  <w:p w:rsidR="00437871" w:rsidRPr="001207B9" w:rsidRDefault="00437871" w:rsidP="005338E1">
    <w:pPr>
      <w:pStyle w:val="Rodap"/>
      <w:tabs>
        <w:tab w:val="clear" w:pos="4419"/>
        <w:tab w:val="clear" w:pos="8838"/>
      </w:tabs>
      <w:ind w:left="-284" w:right="-285"/>
      <w:jc w:val="center"/>
      <w:rPr>
        <w:rFonts w:ascii="Arial" w:hAnsi="Arial"/>
        <w:sz w:val="16"/>
        <w:szCs w:val="16"/>
        <w:lang w:val="pt-BR"/>
      </w:rPr>
    </w:pPr>
    <w:r w:rsidRPr="005338E1">
      <w:rPr>
        <w:rFonts w:ascii="Arial" w:hAnsi="Arial"/>
        <w:sz w:val="16"/>
        <w:szCs w:val="16"/>
        <w:lang w:val="pt-BR"/>
      </w:rPr>
      <w:t>Telefone: (41) 336</w:t>
    </w:r>
    <w:r w:rsidR="00E41CF3">
      <w:rPr>
        <w:rFonts w:ascii="Arial" w:hAnsi="Arial"/>
        <w:sz w:val="16"/>
        <w:szCs w:val="16"/>
        <w:lang w:val="pt-BR"/>
      </w:rPr>
      <w:t>0</w:t>
    </w:r>
    <w:r w:rsidRPr="005338E1">
      <w:rPr>
        <w:rFonts w:ascii="Arial" w:hAnsi="Arial"/>
        <w:sz w:val="16"/>
        <w:szCs w:val="16"/>
        <w:lang w:val="pt-BR"/>
      </w:rPr>
      <w:t>-</w:t>
    </w:r>
    <w:r w:rsidR="00E41CF3">
      <w:rPr>
        <w:rFonts w:ascii="Arial" w:hAnsi="Arial"/>
        <w:sz w:val="16"/>
        <w:szCs w:val="16"/>
        <w:lang w:val="pt-BR"/>
      </w:rPr>
      <w:t>4322</w:t>
    </w:r>
    <w:r w:rsidRPr="005338E1">
      <w:rPr>
        <w:rFonts w:ascii="Arial" w:hAnsi="Arial"/>
        <w:sz w:val="16"/>
        <w:szCs w:val="16"/>
        <w:lang w:val="pt-BR"/>
      </w:rPr>
      <w:t xml:space="preserve"> Fax (41) 3360-4336</w:t>
    </w:r>
    <w:proofErr w:type="gramStart"/>
    <w:r w:rsidRPr="005338E1">
      <w:rPr>
        <w:rFonts w:ascii="Arial" w:hAnsi="Arial"/>
        <w:sz w:val="16"/>
        <w:szCs w:val="16"/>
        <w:lang w:val="pt-BR"/>
      </w:rPr>
      <w:t xml:space="preserve"> </w:t>
    </w:r>
    <w:r w:rsidR="00B73686" w:rsidRPr="005338E1">
      <w:rPr>
        <w:rFonts w:ascii="Arial" w:hAnsi="Arial"/>
        <w:sz w:val="16"/>
        <w:szCs w:val="16"/>
        <w:lang w:val="pt-BR"/>
      </w:rPr>
      <w:t xml:space="preserve">  </w:t>
    </w:r>
    <w:proofErr w:type="gramEnd"/>
    <w:r w:rsidR="004F436E" w:rsidRPr="00E41CF3">
      <w:rPr>
        <w:rFonts w:ascii="Arial" w:hAnsi="Arial"/>
        <w:sz w:val="16"/>
        <w:szCs w:val="16"/>
        <w:lang w:val="pt-BR"/>
      </w:rPr>
      <w:t>www.</w:t>
    </w:r>
    <w:r w:rsidR="00E41CF3">
      <w:rPr>
        <w:rFonts w:ascii="Arial" w:hAnsi="Arial"/>
        <w:sz w:val="16"/>
        <w:szCs w:val="16"/>
        <w:lang w:val="pt-BR"/>
      </w:rPr>
      <w:t>pg</w:t>
    </w:r>
    <w:r w:rsidR="004F436E" w:rsidRPr="00E41CF3">
      <w:rPr>
        <w:rFonts w:ascii="Arial" w:hAnsi="Arial"/>
        <w:sz w:val="16"/>
        <w:szCs w:val="16"/>
        <w:lang w:val="pt-BR"/>
      </w:rPr>
      <w:t>edf.ufpr.br</w:t>
    </w:r>
    <w:r w:rsidR="004F436E" w:rsidRPr="001207B9">
      <w:rPr>
        <w:rFonts w:ascii="Arial" w:hAnsi="Arial"/>
        <w:sz w:val="16"/>
        <w:szCs w:val="16"/>
        <w:lang w:val="pt-BR"/>
      </w:rPr>
      <w:t xml:space="preserve">    email: </w:t>
    </w:r>
    <w:r w:rsidR="00110464">
      <w:rPr>
        <w:rFonts w:ascii="Arial" w:hAnsi="Arial"/>
        <w:sz w:val="16"/>
        <w:szCs w:val="16"/>
        <w:lang w:val="pt-BR"/>
      </w:rPr>
      <w:t>pg</w:t>
    </w:r>
    <w:r w:rsidR="00C57502" w:rsidRPr="00110464">
      <w:rPr>
        <w:rFonts w:ascii="Arial" w:hAnsi="Arial"/>
        <w:sz w:val="16"/>
        <w:szCs w:val="16"/>
        <w:lang w:val="pt-BR"/>
      </w:rPr>
      <w:t>edf@ufpr.br</w:t>
    </w:r>
    <w:r w:rsidR="00C670BA" w:rsidRPr="001207B9">
      <w:rPr>
        <w:rFonts w:ascii="Arial" w:hAnsi="Arial"/>
        <w:sz w:val="16"/>
        <w:szCs w:val="16"/>
        <w:lang w:val="pt-BR"/>
      </w:rPr>
      <w:t xml:space="preserve">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1A1" w:rsidRDefault="003141A1">
      <w:r>
        <w:separator/>
      </w:r>
    </w:p>
  </w:footnote>
  <w:footnote w:type="continuationSeparator" w:id="0">
    <w:p w:rsidR="003141A1" w:rsidRDefault="003141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89" w:type="dxa"/>
      <w:tblInd w:w="70" w:type="dxa"/>
      <w:tblCellMar>
        <w:left w:w="70" w:type="dxa"/>
        <w:right w:w="70" w:type="dxa"/>
      </w:tblCellMar>
      <w:tblLook w:val="0000"/>
    </w:tblPr>
    <w:tblGrid>
      <w:gridCol w:w="1100"/>
      <w:gridCol w:w="5236"/>
      <w:gridCol w:w="2453"/>
    </w:tblGrid>
    <w:tr w:rsidR="00B45416" w:rsidRPr="00B45416" w:rsidTr="009D703E">
      <w:trPr>
        <w:trHeight w:val="987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B45416" w:rsidRPr="00B45416" w:rsidRDefault="00B45416" w:rsidP="00B45416">
          <w:pPr>
            <w:rPr>
              <w:rFonts w:ascii="Arial" w:eastAsia="SimSun" w:hAnsi="Arial" w:cs="Arial"/>
              <w:sz w:val="20"/>
              <w:lang w:val="pt-BR" w:eastAsia="zh-CN"/>
            </w:rPr>
          </w:pPr>
          <w:r w:rsidRPr="00B45416">
            <w:rPr>
              <w:rFonts w:ascii="Arial" w:eastAsia="SimSun" w:hAnsi="Arial" w:cs="Arial"/>
              <w:sz w:val="20"/>
              <w:lang w:val="pt-BR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2058" type="#_x0000_t75" style="position:absolute;margin-left:-6.6pt;margin-top:-.7pt;width:83.25pt;height:53.25pt;z-index:1;mso-wrap-style:none;v-text-anchor:middle">
                <v:fill type="frame"/>
                <v:stroke joinstyle="round"/>
                <v:imagedata r:id="rId1" o:title=""/>
              </v:shape>
            </w:pict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/>
          </w:tblPr>
          <w:tblGrid>
            <w:gridCol w:w="960"/>
          </w:tblGrid>
          <w:tr w:rsidR="00B45416" w:rsidRPr="00B45416">
            <w:trPr>
              <w:trHeight w:val="96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:rsidR="00B45416" w:rsidRPr="00B45416" w:rsidRDefault="00B45416" w:rsidP="00B45416">
                <w:pPr>
                  <w:rPr>
                    <w:rFonts w:eastAsia="SimSun"/>
                    <w:szCs w:val="24"/>
                    <w:lang w:val="pt-BR" w:eastAsia="zh-CN"/>
                  </w:rPr>
                </w:pPr>
              </w:p>
            </w:tc>
          </w:tr>
        </w:tbl>
        <w:p w:rsidR="00B45416" w:rsidRPr="00B45416" w:rsidRDefault="00B45416" w:rsidP="00B45416">
          <w:pPr>
            <w:rPr>
              <w:rFonts w:ascii="Arial" w:eastAsia="SimSun" w:hAnsi="Arial" w:cs="Arial"/>
              <w:sz w:val="20"/>
              <w:lang w:val="pt-BR" w:eastAsia="zh-CN"/>
            </w:rPr>
          </w:pPr>
        </w:p>
      </w:tc>
      <w:tc>
        <w:tcPr>
          <w:tcW w:w="5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B45416" w:rsidRPr="00B45416" w:rsidRDefault="00B45416" w:rsidP="00B45416">
          <w:pPr>
            <w:rPr>
              <w:rFonts w:ascii="Arial" w:eastAsia="SimSun" w:hAnsi="Arial" w:cs="Arial"/>
              <w:sz w:val="20"/>
              <w:lang w:val="pt-BR" w:eastAsia="zh-CN"/>
            </w:rPr>
          </w:pPr>
          <w:r w:rsidRPr="00B45416">
            <w:rPr>
              <w:rFonts w:ascii="Arial" w:eastAsia="SimSun" w:hAnsi="Arial" w:cs="Arial"/>
              <w:sz w:val="20"/>
              <w:lang w:val="pt-BR" w:eastAsia="zh-CN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AutoShape 3" o:spid="_x0000_s2059" type="#_x0000_t202" style="position:absolute;margin-left:39.3pt;margin-top:-1.15pt;width:245.5pt;height:57pt;z-index:2;mso-position-horizontal-relative:text;mso-position-vertical-relative:text" stroked="f">
                <v:fill color2="black"/>
                <v:stroke joinstyle="round"/>
                <v:textbox style="mso-next-textbox:#AutoShape 3;mso-rotate-with-shape:t" inset="2.5mm,1.3mm,2.5mm,1.3mm">
                  <w:txbxContent>
                    <w:p w:rsidR="00B45416" w:rsidRPr="001207B9" w:rsidRDefault="00B45416" w:rsidP="00B45416">
                      <w:pPr>
                        <w:spacing w:after="240"/>
                        <w:jc w:val="center"/>
                        <w:rPr>
                          <w:lang w:val="pt-BR"/>
                        </w:rPr>
                      </w:pPr>
                      <w:r w:rsidRPr="001207B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pt-BR"/>
                        </w:rPr>
                        <w:t>Ministério da Educação</w:t>
                      </w:r>
                      <w:r w:rsidRPr="001207B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pt-BR"/>
                        </w:rPr>
                        <w:br/>
                        <w:t>UNIVERSIDADE FEDERAL DO PARANÁ</w:t>
                      </w:r>
                      <w:r w:rsidRPr="001207B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pt-BR"/>
                        </w:rPr>
                        <w:br/>
                      </w:r>
                      <w:r w:rsidRPr="001207B9">
                        <w:rPr>
                          <w:rFonts w:ascii="Arial" w:hAnsi="Arial" w:cs="Arial"/>
                          <w:color w:val="000000"/>
                          <w:sz w:val="20"/>
                          <w:lang w:val="pt-BR"/>
                        </w:rPr>
                        <w:t>Setor de Ciências Biológicas</w:t>
                      </w:r>
                      <w:r w:rsidRPr="001207B9">
                        <w:rPr>
                          <w:rFonts w:ascii="Arial" w:hAnsi="Arial" w:cs="Arial"/>
                          <w:color w:val="000000"/>
                          <w:sz w:val="20"/>
                          <w:lang w:val="pt-BR"/>
                        </w:rPr>
                        <w:br/>
                        <w:t>Programa de Pós</w:t>
                      </w:r>
                      <w:r w:rsidR="00217317">
                        <w:rPr>
                          <w:rFonts w:ascii="Arial" w:hAnsi="Arial" w:cs="Arial"/>
                          <w:color w:val="000000"/>
                          <w:sz w:val="20"/>
                          <w:lang w:val="pt-BR"/>
                        </w:rPr>
                        <w:t>-</w:t>
                      </w:r>
                      <w:r w:rsidRPr="001207B9">
                        <w:rPr>
                          <w:rFonts w:ascii="Arial" w:hAnsi="Arial" w:cs="Arial"/>
                          <w:color w:val="000000"/>
                          <w:sz w:val="20"/>
                          <w:lang w:val="pt-BR"/>
                        </w:rPr>
                        <w:t>Graduação em Educação Física</w:t>
                      </w:r>
                    </w:p>
                  </w:txbxContent>
                </v:textbox>
              </v:shape>
            </w:pict>
          </w:r>
        </w:p>
      </w:tc>
      <w:tc>
        <w:tcPr>
          <w:tcW w:w="245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B45416" w:rsidRPr="00B45416" w:rsidRDefault="00B45416" w:rsidP="00B45416">
          <w:pPr>
            <w:rPr>
              <w:rFonts w:ascii="Arial" w:eastAsia="SimSun" w:hAnsi="Arial" w:cs="Arial"/>
              <w:sz w:val="20"/>
              <w:lang w:val="pt-BR" w:eastAsia="zh-CN"/>
            </w:rPr>
          </w:pPr>
          <w:r w:rsidRPr="00B45416">
            <w:rPr>
              <w:rFonts w:ascii="Arial" w:eastAsia="SimSun" w:hAnsi="Arial" w:cs="Arial"/>
              <w:sz w:val="20"/>
              <w:lang w:val="pt-BR" w:eastAsia="zh-CN"/>
            </w:rPr>
            <w:pict>
              <v:shape id="Picture 4" o:spid="_x0000_s2060" type="#_x0000_t75" style="position:absolute;margin-left:27pt;margin-top:1.95pt;width:130.85pt;height:50.15pt;z-index:3;mso-wrap-style:none;mso-position-horizontal-relative:text;mso-position-vertical-relative:text;v-text-anchor:middle">
                <v:fill type="frame"/>
                <v:stroke joinstyle="round"/>
                <v:imagedata r:id="rId2" o:title=""/>
              </v:shape>
            </w:pict>
          </w:r>
        </w:p>
      </w:tc>
    </w:tr>
  </w:tbl>
  <w:p w:rsidR="00437871" w:rsidRDefault="009D703E">
    <w:pPr>
      <w:pStyle w:val="Cabealho"/>
      <w:tabs>
        <w:tab w:val="clear" w:pos="4419"/>
        <w:tab w:val="clear" w:pos="8838"/>
      </w:tabs>
    </w:pP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2D89"/>
    <w:multiLevelType w:val="hybridMultilevel"/>
    <w:tmpl w:val="EE62CA7E"/>
    <w:lvl w:ilvl="0" w:tplc="512C95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D5182"/>
    <w:multiLevelType w:val="hybridMultilevel"/>
    <w:tmpl w:val="7954E8C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E4C0735"/>
    <w:multiLevelType w:val="hybridMultilevel"/>
    <w:tmpl w:val="7B46B3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2033C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9067B9F"/>
    <w:multiLevelType w:val="multilevel"/>
    <w:tmpl w:val="CE94A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 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92D6275"/>
    <w:multiLevelType w:val="multilevel"/>
    <w:tmpl w:val="39722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8D27F55"/>
    <w:multiLevelType w:val="hybridMultilevel"/>
    <w:tmpl w:val="5E3C9CB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DC760F"/>
    <w:multiLevelType w:val="hybridMultilevel"/>
    <w:tmpl w:val="4B8EDD9C"/>
    <w:lvl w:ilvl="0" w:tplc="86D64F1C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A8F6EB5"/>
    <w:multiLevelType w:val="hybridMultilevel"/>
    <w:tmpl w:val="B86691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A9071E"/>
    <w:multiLevelType w:val="multilevel"/>
    <w:tmpl w:val="434C31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 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0F94103"/>
    <w:multiLevelType w:val="hybridMultilevel"/>
    <w:tmpl w:val="A92EC0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10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hideSpellingErrors/>
  <w:proofState w:spelling="clean" w:grammar="clean"/>
  <w:attachedTemplate r:id="rId1"/>
  <w:stylePaneFormatFilter w:val="3F01"/>
  <w:doNotTrackMoves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837"/>
    <w:rsid w:val="0000397E"/>
    <w:rsid w:val="00050CEC"/>
    <w:rsid w:val="000574B0"/>
    <w:rsid w:val="00063546"/>
    <w:rsid w:val="000C09D0"/>
    <w:rsid w:val="000D0B1E"/>
    <w:rsid w:val="000E1A54"/>
    <w:rsid w:val="000E1D4E"/>
    <w:rsid w:val="000E5C34"/>
    <w:rsid w:val="000E79DF"/>
    <w:rsid w:val="00110464"/>
    <w:rsid w:val="00110A6A"/>
    <w:rsid w:val="00111DE1"/>
    <w:rsid w:val="001207B9"/>
    <w:rsid w:val="0012574A"/>
    <w:rsid w:val="0013480C"/>
    <w:rsid w:val="001543C7"/>
    <w:rsid w:val="00161243"/>
    <w:rsid w:val="00180F15"/>
    <w:rsid w:val="0019526E"/>
    <w:rsid w:val="001A2F0B"/>
    <w:rsid w:val="001B43CB"/>
    <w:rsid w:val="001C0748"/>
    <w:rsid w:val="001C1001"/>
    <w:rsid w:val="001C2F3B"/>
    <w:rsid w:val="001C5A34"/>
    <w:rsid w:val="001D116B"/>
    <w:rsid w:val="001D1985"/>
    <w:rsid w:val="001E5794"/>
    <w:rsid w:val="001F7320"/>
    <w:rsid w:val="00211FD9"/>
    <w:rsid w:val="0021291B"/>
    <w:rsid w:val="00217317"/>
    <w:rsid w:val="00253A31"/>
    <w:rsid w:val="0025658B"/>
    <w:rsid w:val="0028004F"/>
    <w:rsid w:val="002913E8"/>
    <w:rsid w:val="002953FA"/>
    <w:rsid w:val="00295DB3"/>
    <w:rsid w:val="00297CEB"/>
    <w:rsid w:val="002A6BA8"/>
    <w:rsid w:val="002B447D"/>
    <w:rsid w:val="002F7F1E"/>
    <w:rsid w:val="0030291C"/>
    <w:rsid w:val="00307438"/>
    <w:rsid w:val="003141A1"/>
    <w:rsid w:val="00316970"/>
    <w:rsid w:val="00357540"/>
    <w:rsid w:val="003633CE"/>
    <w:rsid w:val="00370E74"/>
    <w:rsid w:val="00375FE8"/>
    <w:rsid w:val="003A2999"/>
    <w:rsid w:val="003A5DD9"/>
    <w:rsid w:val="003B274B"/>
    <w:rsid w:val="003C215C"/>
    <w:rsid w:val="003C45BF"/>
    <w:rsid w:val="003C548D"/>
    <w:rsid w:val="003D5746"/>
    <w:rsid w:val="00403633"/>
    <w:rsid w:val="00405C44"/>
    <w:rsid w:val="00407CEB"/>
    <w:rsid w:val="0041309A"/>
    <w:rsid w:val="00415E8B"/>
    <w:rsid w:val="004219EC"/>
    <w:rsid w:val="004263C8"/>
    <w:rsid w:val="0043646F"/>
    <w:rsid w:val="00437871"/>
    <w:rsid w:val="00456DC1"/>
    <w:rsid w:val="00461F3F"/>
    <w:rsid w:val="00462837"/>
    <w:rsid w:val="004777F6"/>
    <w:rsid w:val="004834E8"/>
    <w:rsid w:val="00490B7F"/>
    <w:rsid w:val="004963B5"/>
    <w:rsid w:val="004C31B8"/>
    <w:rsid w:val="004D437A"/>
    <w:rsid w:val="004E2BA0"/>
    <w:rsid w:val="004F436E"/>
    <w:rsid w:val="004F5AFD"/>
    <w:rsid w:val="005132EC"/>
    <w:rsid w:val="00515CFD"/>
    <w:rsid w:val="005337C5"/>
    <w:rsid w:val="005338E1"/>
    <w:rsid w:val="00535622"/>
    <w:rsid w:val="00540CA7"/>
    <w:rsid w:val="00570ABF"/>
    <w:rsid w:val="005A7923"/>
    <w:rsid w:val="005D4B23"/>
    <w:rsid w:val="005F2147"/>
    <w:rsid w:val="005F32CD"/>
    <w:rsid w:val="00610F82"/>
    <w:rsid w:val="00627E57"/>
    <w:rsid w:val="00630BE0"/>
    <w:rsid w:val="00633324"/>
    <w:rsid w:val="00633AED"/>
    <w:rsid w:val="00647A3A"/>
    <w:rsid w:val="00661E5B"/>
    <w:rsid w:val="0066340B"/>
    <w:rsid w:val="00665014"/>
    <w:rsid w:val="00670761"/>
    <w:rsid w:val="006760F1"/>
    <w:rsid w:val="00680FE5"/>
    <w:rsid w:val="00681420"/>
    <w:rsid w:val="00690441"/>
    <w:rsid w:val="006917B7"/>
    <w:rsid w:val="00696396"/>
    <w:rsid w:val="006A033E"/>
    <w:rsid w:val="006B1F24"/>
    <w:rsid w:val="006C6B83"/>
    <w:rsid w:val="006C6CC5"/>
    <w:rsid w:val="006D0277"/>
    <w:rsid w:val="006D303F"/>
    <w:rsid w:val="006D6B13"/>
    <w:rsid w:val="006F71CE"/>
    <w:rsid w:val="00730103"/>
    <w:rsid w:val="0074059E"/>
    <w:rsid w:val="00751C32"/>
    <w:rsid w:val="007E438A"/>
    <w:rsid w:val="007E5C78"/>
    <w:rsid w:val="007F1676"/>
    <w:rsid w:val="007F73F1"/>
    <w:rsid w:val="00805995"/>
    <w:rsid w:val="0081693B"/>
    <w:rsid w:val="0081726D"/>
    <w:rsid w:val="00844DF5"/>
    <w:rsid w:val="00845B02"/>
    <w:rsid w:val="00845F73"/>
    <w:rsid w:val="00847CD2"/>
    <w:rsid w:val="008508AF"/>
    <w:rsid w:val="008540B9"/>
    <w:rsid w:val="00857B12"/>
    <w:rsid w:val="00873054"/>
    <w:rsid w:val="008735BC"/>
    <w:rsid w:val="008767D4"/>
    <w:rsid w:val="00877A34"/>
    <w:rsid w:val="008859E9"/>
    <w:rsid w:val="00886582"/>
    <w:rsid w:val="00887701"/>
    <w:rsid w:val="008B294F"/>
    <w:rsid w:val="008C5739"/>
    <w:rsid w:val="008D5662"/>
    <w:rsid w:val="008D78D2"/>
    <w:rsid w:val="008F304F"/>
    <w:rsid w:val="00903EBD"/>
    <w:rsid w:val="00914EA4"/>
    <w:rsid w:val="009203E0"/>
    <w:rsid w:val="00927869"/>
    <w:rsid w:val="00933148"/>
    <w:rsid w:val="009360D2"/>
    <w:rsid w:val="00943CBF"/>
    <w:rsid w:val="00946647"/>
    <w:rsid w:val="00967A10"/>
    <w:rsid w:val="00972B13"/>
    <w:rsid w:val="0098112B"/>
    <w:rsid w:val="009813AD"/>
    <w:rsid w:val="00985872"/>
    <w:rsid w:val="00996A37"/>
    <w:rsid w:val="009C3F51"/>
    <w:rsid w:val="009D3F05"/>
    <w:rsid w:val="009D703E"/>
    <w:rsid w:val="009D7BBA"/>
    <w:rsid w:val="009F3768"/>
    <w:rsid w:val="009F66E9"/>
    <w:rsid w:val="009F7293"/>
    <w:rsid w:val="00A03D8A"/>
    <w:rsid w:val="00A1457A"/>
    <w:rsid w:val="00A65BE2"/>
    <w:rsid w:val="00A663FD"/>
    <w:rsid w:val="00A83085"/>
    <w:rsid w:val="00A91B5D"/>
    <w:rsid w:val="00AD3BF1"/>
    <w:rsid w:val="00AE0539"/>
    <w:rsid w:val="00AE5F0E"/>
    <w:rsid w:val="00AF31B7"/>
    <w:rsid w:val="00B07EF9"/>
    <w:rsid w:val="00B12BAB"/>
    <w:rsid w:val="00B163C3"/>
    <w:rsid w:val="00B20E56"/>
    <w:rsid w:val="00B23153"/>
    <w:rsid w:val="00B2474E"/>
    <w:rsid w:val="00B45416"/>
    <w:rsid w:val="00B73686"/>
    <w:rsid w:val="00B9460C"/>
    <w:rsid w:val="00B957FA"/>
    <w:rsid w:val="00BB065A"/>
    <w:rsid w:val="00BB7A4D"/>
    <w:rsid w:val="00C43FBE"/>
    <w:rsid w:val="00C57502"/>
    <w:rsid w:val="00C6078F"/>
    <w:rsid w:val="00C670BA"/>
    <w:rsid w:val="00C77A26"/>
    <w:rsid w:val="00C827DB"/>
    <w:rsid w:val="00C96B72"/>
    <w:rsid w:val="00CB2116"/>
    <w:rsid w:val="00CC2683"/>
    <w:rsid w:val="00CC41D3"/>
    <w:rsid w:val="00CD2824"/>
    <w:rsid w:val="00CD5069"/>
    <w:rsid w:val="00CE3DD9"/>
    <w:rsid w:val="00CF6CBC"/>
    <w:rsid w:val="00CF7161"/>
    <w:rsid w:val="00D32B33"/>
    <w:rsid w:val="00D335EA"/>
    <w:rsid w:val="00D4609B"/>
    <w:rsid w:val="00D47663"/>
    <w:rsid w:val="00D81230"/>
    <w:rsid w:val="00D83EFC"/>
    <w:rsid w:val="00DA16D1"/>
    <w:rsid w:val="00DA66A3"/>
    <w:rsid w:val="00DB30E2"/>
    <w:rsid w:val="00DB3D0B"/>
    <w:rsid w:val="00DE3EAB"/>
    <w:rsid w:val="00DE7EBD"/>
    <w:rsid w:val="00DF3E90"/>
    <w:rsid w:val="00E2080F"/>
    <w:rsid w:val="00E337D6"/>
    <w:rsid w:val="00E41CF3"/>
    <w:rsid w:val="00E51049"/>
    <w:rsid w:val="00E675C8"/>
    <w:rsid w:val="00EB6F66"/>
    <w:rsid w:val="00EC2F58"/>
    <w:rsid w:val="00F20C4E"/>
    <w:rsid w:val="00F27A2A"/>
    <w:rsid w:val="00F41F2D"/>
    <w:rsid w:val="00F43473"/>
    <w:rsid w:val="00F47F3D"/>
    <w:rsid w:val="00F568BC"/>
    <w:rsid w:val="00F56A33"/>
    <w:rsid w:val="00F63AD0"/>
    <w:rsid w:val="00F65B4A"/>
    <w:rsid w:val="00F664A3"/>
    <w:rsid w:val="00F6723A"/>
    <w:rsid w:val="00F73EB1"/>
    <w:rsid w:val="00F86E6F"/>
    <w:rsid w:val="00FC485E"/>
    <w:rsid w:val="00FC5DE3"/>
    <w:rsid w:val="00FF0CA9"/>
    <w:rsid w:val="00FF6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lang w:val="pt-BR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lang w:val="pt-BR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left="284" w:right="284" w:firstLine="709"/>
      <w:outlineLvl w:val="2"/>
    </w:pPr>
    <w:rPr>
      <w:rFonts w:ascii="Arial" w:hAnsi="Arial"/>
      <w:lang w:val="pt-BR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  <w:lang w:val="pt-B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0"/>
      <w:lang w:val="pt-BR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metente">
    <w:name w:val="envelope return"/>
    <w:basedOn w:val="Normal"/>
    <w:rPr>
      <w:rFonts w:ascii="Arial" w:hAnsi="Arial"/>
      <w:b/>
      <w:color w:val="0000FF"/>
      <w:sz w:val="20"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rFonts w:ascii="Arial" w:hAnsi="Arial"/>
      <w:b/>
      <w:color w:val="0000FF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Nmerodelinha">
    <w:name w:val="line number"/>
    <w:basedOn w:val="Fontepargpadro"/>
  </w:style>
  <w:style w:type="paragraph" w:styleId="Recuodecorpodetexto">
    <w:name w:val="Body Text Indent"/>
    <w:basedOn w:val="Normal"/>
    <w:pPr>
      <w:ind w:firstLine="2124"/>
      <w:jc w:val="both"/>
    </w:pPr>
    <w:rPr>
      <w:rFonts w:ascii="Arial" w:hAnsi="Arial"/>
      <w:lang w:val="pt-BR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-1418"/>
    </w:pPr>
    <w:rPr>
      <w:lang w:val="pt-PT"/>
    </w:rPr>
  </w:style>
  <w:style w:type="paragraph" w:styleId="Textoembloco">
    <w:name w:val="Block Text"/>
    <w:basedOn w:val="Normal"/>
    <w:pPr>
      <w:spacing w:line="360" w:lineRule="auto"/>
      <w:ind w:left="-142" w:right="709" w:hanging="1276"/>
      <w:jc w:val="both"/>
    </w:pPr>
    <w:rPr>
      <w:lang w:val="pt-PT"/>
    </w:rPr>
  </w:style>
  <w:style w:type="paragraph" w:styleId="Corpodetexto">
    <w:name w:val="Body Text"/>
    <w:basedOn w:val="Normal"/>
    <w:pPr>
      <w:jc w:val="both"/>
    </w:pPr>
    <w:rPr>
      <w:szCs w:val="24"/>
      <w:lang w:val="pt-BR"/>
    </w:rPr>
  </w:style>
  <w:style w:type="paragraph" w:styleId="Recuodecorpodetexto3">
    <w:name w:val="Body Text Indent 3"/>
    <w:basedOn w:val="Normal"/>
    <w:pPr>
      <w:ind w:left="-142" w:firstLine="3682"/>
      <w:jc w:val="both"/>
    </w:pPr>
    <w:rPr>
      <w:lang w:val="pt-BR"/>
    </w:rPr>
  </w:style>
  <w:style w:type="paragraph" w:styleId="Corpodetexto3">
    <w:name w:val="Body Text 3"/>
    <w:basedOn w:val="Normal"/>
    <w:pPr>
      <w:spacing w:before="120"/>
      <w:jc w:val="both"/>
    </w:pPr>
    <w:rPr>
      <w:rFonts w:ascii="Arial" w:hAnsi="Arial" w:cs="Arial"/>
      <w:sz w:val="22"/>
      <w:szCs w:val="24"/>
      <w:lang w:val="pt-BR"/>
    </w:rPr>
  </w:style>
  <w:style w:type="paragraph" w:styleId="Textodebalo">
    <w:name w:val="Balloon Text"/>
    <w:basedOn w:val="Normal"/>
    <w:semiHidden/>
    <w:rsid w:val="00C5750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C2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E5F0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rpodetexto21">
    <w:name w:val="Corpo de texto 21"/>
    <w:basedOn w:val="Normal"/>
    <w:rsid w:val="00844DF5"/>
    <w:pPr>
      <w:suppressAutoHyphens/>
      <w:spacing w:after="120" w:line="480" w:lineRule="auto"/>
    </w:pPr>
    <w:rPr>
      <w:lang w:val="pt-BR" w:eastAsia="ar-SA"/>
    </w:rPr>
  </w:style>
  <w:style w:type="paragraph" w:styleId="Pr-formataoHTML">
    <w:name w:val="HTML Preformatted"/>
    <w:basedOn w:val="Normal"/>
    <w:link w:val="Pr-formataoHTMLChar"/>
    <w:rsid w:val="00B94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sz w:val="20"/>
      <w:lang/>
    </w:rPr>
  </w:style>
  <w:style w:type="character" w:customStyle="1" w:styleId="Pr-formataoHTMLChar">
    <w:name w:val="Pré-formatação HTML Char"/>
    <w:link w:val="Pr-formataoHTML"/>
    <w:rsid w:val="00B9460C"/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6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0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0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6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5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CII-B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CII-BL.dot</Template>
  <TotalTime>0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003/2000 – BL/CII</vt:lpstr>
    </vt:vector>
  </TitlesOfParts>
  <Company>Grizli777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cce</cp:lastModifiedBy>
  <cp:revision>2</cp:revision>
  <cp:lastPrinted>2013-02-21T19:04:00Z</cp:lastPrinted>
  <dcterms:created xsi:type="dcterms:W3CDTF">2015-09-24T19:56:00Z</dcterms:created>
  <dcterms:modified xsi:type="dcterms:W3CDTF">2015-09-24T19:56:00Z</dcterms:modified>
</cp:coreProperties>
</file>